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0A6F" w14:textId="6AFE3A9E" w:rsidR="00FE576D" w:rsidRPr="00435446" w:rsidRDefault="00D97F21" w:rsidP="00D97F21">
      <w:pPr>
        <w:pStyle w:val="Title"/>
        <w:jc w:val="left"/>
      </w:pPr>
      <w:r>
        <w:rPr>
          <w:b w:val="0"/>
          <w:bCs w:val="0"/>
          <w:caps w:val="0"/>
          <w:noProof/>
        </w:rPr>
        <w:drawing>
          <wp:inline distT="0" distB="0" distL="0" distR="0" wp14:anchorId="5C2C256E" wp14:editId="7B13E7FD">
            <wp:extent cx="1432560" cy="143256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Pr>
          <w:b w:val="0"/>
          <w:bCs w:val="0"/>
          <w:caps w:val="0"/>
          <w:noProof/>
        </w:rPr>
        <w:t xml:space="preserve">                     </w:t>
      </w:r>
      <w:r>
        <w:rPr>
          <w:b w:val="0"/>
          <w:bCs w:val="0"/>
          <w:caps w:val="0"/>
          <w:noProof/>
        </w:rPr>
        <w:drawing>
          <wp:inline distT="0" distB="0" distL="0" distR="0" wp14:anchorId="2BF9AD3D" wp14:editId="17052DFD">
            <wp:extent cx="2750820" cy="1668780"/>
            <wp:effectExtent l="0" t="0" r="0" b="762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0820" cy="1668780"/>
                    </a:xfrm>
                    <a:prstGeom prst="rect">
                      <a:avLst/>
                    </a:prstGeom>
                    <a:noFill/>
                    <a:ln>
                      <a:noFill/>
                    </a:ln>
                  </pic:spPr>
                </pic:pic>
              </a:graphicData>
            </a:graphic>
          </wp:inline>
        </w:drawing>
      </w:r>
    </w:p>
    <w:p w14:paraId="6CEFEB36" w14:textId="2DEC53BD" w:rsidR="00FE576D" w:rsidRDefault="00D20612" w:rsidP="00D97F21">
      <w:pPr>
        <w:pStyle w:val="Subtitle"/>
        <w:jc w:val="left"/>
      </w:pPr>
      <w:r>
        <w:t xml:space="preserve">Club </w:t>
      </w:r>
      <w:r w:rsidR="00D97F21">
        <w:t>Committee Minutes</w:t>
      </w:r>
    </w:p>
    <w:p w14:paraId="4B1F5ADF" w14:textId="03EC2C3C" w:rsidR="00FE576D" w:rsidRPr="00D97F21" w:rsidRDefault="00D97F21" w:rsidP="00D97F21">
      <w:pPr>
        <w:pStyle w:val="Date"/>
        <w:jc w:val="center"/>
        <w:rPr>
          <w:i/>
          <w:iCs/>
        </w:rPr>
      </w:pPr>
      <w:r w:rsidRPr="00D97F21">
        <w:rPr>
          <w:rStyle w:val="IntenseEmphasis"/>
          <w:i w:val="0"/>
          <w:iCs w:val="0"/>
          <w:color w:val="auto"/>
        </w:rPr>
        <w:t>28 Nov 2022</w:t>
      </w:r>
      <w:r>
        <w:rPr>
          <w:rStyle w:val="IntenseEmphasis"/>
          <w:i w:val="0"/>
          <w:iCs w:val="0"/>
          <w:color w:val="auto"/>
        </w:rPr>
        <w:t>|</w:t>
      </w:r>
      <w:r w:rsidRPr="00D97F21">
        <w:rPr>
          <w:rStyle w:val="IntenseEmphasis"/>
          <w:i w:val="0"/>
          <w:iCs w:val="0"/>
          <w:color w:val="auto"/>
        </w:rPr>
        <w:t xml:space="preserve"> </w:t>
      </w:r>
      <w:r w:rsidRPr="00D97F21">
        <w:t>2045</w:t>
      </w:r>
      <w:r>
        <w:t>hrs</w:t>
      </w:r>
      <w:r w:rsidR="003B5FCE" w:rsidRPr="00D97F21">
        <w:rPr>
          <w:i/>
          <w:iCs/>
        </w:rPr>
        <w:t xml:space="preserve"> | </w:t>
      </w:r>
      <w:r w:rsidRPr="00D97F21">
        <w:t>The Salisbury Arms</w:t>
      </w:r>
    </w:p>
    <w:sdt>
      <w:sdtPr>
        <w:alias w:val="In attendance:"/>
        <w:tag w:val="In attendance:"/>
        <w:id w:val="-34966697"/>
        <w:placeholder>
          <w:docPart w:val="95325E827BEE4D898F3BF74630DF3BF1"/>
        </w:placeholder>
        <w:temporary/>
        <w:showingPlcHdr/>
        <w15:appearance w15:val="hidden"/>
      </w:sdtPr>
      <w:sdtEndPr/>
      <w:sdtContent>
        <w:p w14:paraId="0CEDF85A" w14:textId="77777777" w:rsidR="00FE576D" w:rsidRDefault="00C54681">
          <w:pPr>
            <w:pStyle w:val="Heading1"/>
          </w:pPr>
          <w:r>
            <w:t>In Attendance</w:t>
          </w:r>
        </w:p>
      </w:sdtContent>
    </w:sdt>
    <w:p w14:paraId="2047D542" w14:textId="0979B9B4" w:rsidR="00D20612" w:rsidRDefault="00D45472" w:rsidP="00D20612">
      <w:r>
        <w:t xml:space="preserve">All in attendance: </w:t>
      </w:r>
      <w:r>
        <w:tab/>
        <w:t>Ciara Webb</w:t>
      </w:r>
      <w:r>
        <w:tab/>
      </w:r>
      <w:r>
        <w:tab/>
      </w:r>
      <w:r>
        <w:tab/>
      </w:r>
      <w:r>
        <w:tab/>
      </w:r>
      <w:r w:rsidR="00D20612">
        <w:t xml:space="preserve">Apologies:  </w:t>
      </w:r>
      <w:r w:rsidR="00D20612">
        <w:tab/>
      </w:r>
      <w:r w:rsidR="00D20612">
        <w:tab/>
        <w:t>Gavin Calder</w:t>
      </w:r>
    </w:p>
    <w:p w14:paraId="134757BA" w14:textId="77777777" w:rsidR="00D20612" w:rsidRDefault="00D20612" w:rsidP="00D20612">
      <w:pPr>
        <w:ind w:left="1440" w:firstLine="720"/>
      </w:pPr>
      <w:r>
        <w:t>Jordan Wee</w:t>
      </w:r>
      <w:r>
        <w:tab/>
      </w:r>
      <w:r>
        <w:tab/>
      </w:r>
      <w:r>
        <w:tab/>
      </w:r>
      <w:r>
        <w:tab/>
      </w:r>
      <w:r>
        <w:tab/>
      </w:r>
      <w:r>
        <w:tab/>
      </w:r>
      <w:r>
        <w:tab/>
        <w:t xml:space="preserve">Anna </w:t>
      </w:r>
      <w:proofErr w:type="spellStart"/>
      <w:r>
        <w:t>Henly</w:t>
      </w:r>
      <w:proofErr w:type="spellEnd"/>
    </w:p>
    <w:p w14:paraId="19F0F9F8" w14:textId="1A241E66" w:rsidR="00D20612" w:rsidRDefault="00D20612" w:rsidP="00D20612">
      <w:pPr>
        <w:ind w:left="1440" w:firstLine="720"/>
      </w:pPr>
      <w:r>
        <w:t>JP Vitry</w:t>
      </w:r>
      <w:r>
        <w:tab/>
      </w:r>
      <w:r>
        <w:tab/>
      </w:r>
      <w:r>
        <w:tab/>
      </w:r>
      <w:r>
        <w:tab/>
      </w:r>
      <w:r>
        <w:tab/>
      </w:r>
      <w:r>
        <w:tab/>
      </w:r>
      <w:r>
        <w:tab/>
        <w:t xml:space="preserve">Kara Tait  </w:t>
      </w:r>
    </w:p>
    <w:p w14:paraId="205D5848" w14:textId="4CB258DD" w:rsidR="00FE576D" w:rsidRDefault="00D45472" w:rsidP="00D20612">
      <w:pPr>
        <w:ind w:left="1440" w:firstLine="720"/>
      </w:pPr>
      <w:r>
        <w:t>Jordan Wee</w:t>
      </w:r>
    </w:p>
    <w:p w14:paraId="171BD447" w14:textId="52DDAA3C" w:rsidR="00D45472" w:rsidRDefault="00D45472">
      <w:r>
        <w:tab/>
      </w:r>
      <w:r>
        <w:tab/>
      </w:r>
      <w:r>
        <w:tab/>
        <w:t>JP Vitry</w:t>
      </w:r>
      <w:r>
        <w:tab/>
      </w:r>
      <w:r>
        <w:tab/>
      </w:r>
      <w:r>
        <w:tab/>
      </w:r>
      <w:r>
        <w:tab/>
      </w:r>
    </w:p>
    <w:p w14:paraId="3276BC11" w14:textId="5EC0EAA7" w:rsidR="00D20612" w:rsidRDefault="00D45472">
      <w:r>
        <w:tab/>
      </w:r>
      <w:r>
        <w:tab/>
      </w:r>
      <w:r>
        <w:tab/>
      </w:r>
      <w:r w:rsidR="00D20612">
        <w:t>Marlene Orth</w:t>
      </w:r>
    </w:p>
    <w:p w14:paraId="748913B9" w14:textId="75A53A77" w:rsidR="00D45472" w:rsidRDefault="00D45472" w:rsidP="00D20612">
      <w:pPr>
        <w:ind w:left="1440" w:firstLine="720"/>
      </w:pPr>
      <w:r>
        <w:t>Jules Blanc</w:t>
      </w:r>
      <w:r>
        <w:tab/>
      </w:r>
      <w:r>
        <w:tab/>
      </w:r>
      <w:r>
        <w:tab/>
      </w:r>
      <w:r>
        <w:tab/>
      </w:r>
    </w:p>
    <w:p w14:paraId="433C35CF" w14:textId="314583CA" w:rsidR="00D45472" w:rsidRDefault="00D45472">
      <w:r>
        <w:tab/>
      </w:r>
      <w:r>
        <w:tab/>
      </w:r>
      <w:r>
        <w:tab/>
        <w:t>James Gibson</w:t>
      </w:r>
      <w:r>
        <w:tab/>
      </w:r>
      <w:r>
        <w:tab/>
      </w:r>
      <w:r>
        <w:tab/>
      </w:r>
      <w:r>
        <w:tab/>
      </w:r>
    </w:p>
    <w:p w14:paraId="7136464D" w14:textId="55296CF3" w:rsidR="00D45472" w:rsidRDefault="00D45472" w:rsidP="00D45472">
      <w:r>
        <w:tab/>
      </w:r>
      <w:r>
        <w:tab/>
      </w:r>
      <w:r>
        <w:tab/>
        <w:t xml:space="preserve">Cedric </w:t>
      </w:r>
      <w:proofErr w:type="spellStart"/>
      <w:r>
        <w:t>Gerbier</w:t>
      </w:r>
      <w:proofErr w:type="spellEnd"/>
      <w:r>
        <w:tab/>
      </w:r>
      <w:r>
        <w:tab/>
      </w:r>
      <w:r>
        <w:tab/>
      </w:r>
      <w:r>
        <w:tab/>
      </w:r>
    </w:p>
    <w:p w14:paraId="46A77ACF" w14:textId="29F6F996" w:rsidR="00D45472" w:rsidRDefault="00D45472">
      <w:r>
        <w:tab/>
      </w:r>
      <w:r>
        <w:tab/>
      </w:r>
      <w:r>
        <w:tab/>
        <w:t>Louis Baker</w:t>
      </w:r>
    </w:p>
    <w:p w14:paraId="1A1A16D7" w14:textId="7D8DBB65" w:rsidR="00D20612" w:rsidRDefault="00D20612">
      <w:r>
        <w:tab/>
      </w:r>
      <w:r>
        <w:tab/>
      </w:r>
      <w:r>
        <w:tab/>
        <w:t>Alex Walker</w:t>
      </w:r>
    </w:p>
    <w:p w14:paraId="415B02D6" w14:textId="49FF41A5" w:rsidR="00D20612" w:rsidRDefault="00D20612">
      <w:r>
        <w:tab/>
      </w:r>
      <w:r>
        <w:tab/>
      </w:r>
      <w:r>
        <w:tab/>
        <w:t xml:space="preserve">Adam </w:t>
      </w:r>
      <w:proofErr w:type="spellStart"/>
      <w:r>
        <w:t>Jelley</w:t>
      </w:r>
      <w:proofErr w:type="spellEnd"/>
    </w:p>
    <w:p w14:paraId="60863486" w14:textId="5BD6A94A" w:rsidR="00D20612" w:rsidRDefault="00D20612">
      <w:r>
        <w:tab/>
      </w:r>
      <w:r>
        <w:tab/>
      </w:r>
      <w:r>
        <w:tab/>
        <w:t>Bill Anderson (Sec)</w:t>
      </w:r>
    </w:p>
    <w:sdt>
      <w:sdtPr>
        <w:alias w:val="Approval of minutes:"/>
        <w:tag w:val="Approval of minutes:"/>
        <w:id w:val="96078072"/>
        <w:placeholder>
          <w:docPart w:val="2D04DA2F3E7143B2B2F0B02DFB35D983"/>
        </w:placeholder>
        <w:temporary/>
        <w:showingPlcHdr/>
        <w15:appearance w15:val="hidden"/>
      </w:sdtPr>
      <w:sdtEndPr/>
      <w:sdtContent>
        <w:p w14:paraId="381095DA" w14:textId="77777777" w:rsidR="00FE576D" w:rsidRPr="00C54681" w:rsidRDefault="00C54681">
          <w:pPr>
            <w:pStyle w:val="Heading1"/>
          </w:pPr>
          <w:r>
            <w:t>Approval of Minutes</w:t>
          </w:r>
        </w:p>
      </w:sdtContent>
    </w:sdt>
    <w:p w14:paraId="6F51A1E9" w14:textId="1F0C87D2" w:rsidR="00FE576D" w:rsidRDefault="00D97F21">
      <w:r>
        <w:t>The minutes from the Club AGM</w:t>
      </w:r>
      <w:r w:rsidR="00D45472">
        <w:t xml:space="preserve"> </w:t>
      </w:r>
      <w:r w:rsidR="00D20612">
        <w:t xml:space="preserve">held on 14 Nov 2022 </w:t>
      </w:r>
      <w:r w:rsidR="00D45472">
        <w:t>were proposed and approved.  These have been shared with the club’s membership via the club website.</w:t>
      </w:r>
    </w:p>
    <w:p w14:paraId="29BD600E" w14:textId="2E2991A0" w:rsidR="00FE576D" w:rsidRDefault="00D20612">
      <w:pPr>
        <w:pStyle w:val="Heading1"/>
      </w:pPr>
      <w:r>
        <w:t>Committee</w:t>
      </w:r>
    </w:p>
    <w:p w14:paraId="611ACF07" w14:textId="3CD49F02" w:rsidR="00FE576D" w:rsidRDefault="00D20612">
      <w:r>
        <w:t>Three new committee members were welcomed to their first committee meeting:</w:t>
      </w:r>
    </w:p>
    <w:p w14:paraId="56A34031" w14:textId="1ABF16AE" w:rsidR="00D20612" w:rsidRDefault="00D20612">
      <w:r>
        <w:t>Jordan Wee – Social Convener (Happiness Manager)</w:t>
      </w:r>
    </w:p>
    <w:p w14:paraId="2FD5DA0B" w14:textId="65AE12CE" w:rsidR="00D20612" w:rsidRDefault="00D20612">
      <w:r>
        <w:t xml:space="preserve">Louis Baker and Adam </w:t>
      </w:r>
      <w:proofErr w:type="spellStart"/>
      <w:r>
        <w:t>Jelley</w:t>
      </w:r>
      <w:proofErr w:type="spellEnd"/>
      <w:r>
        <w:t xml:space="preserve"> – Web Masters</w:t>
      </w:r>
    </w:p>
    <w:p w14:paraId="62145541" w14:textId="2E99E9CB" w:rsidR="00D20612" w:rsidRDefault="00D20612">
      <w:r>
        <w:t>Bill Anderson – Club Secretary</w:t>
      </w:r>
    </w:p>
    <w:p w14:paraId="61AADD3F" w14:textId="0BC481DE" w:rsidR="00D20612" w:rsidRDefault="00D20612">
      <w:r>
        <w:t xml:space="preserve">All committee members were reminded of the unwritten rule of committing to the committee for a period of 2 years, </w:t>
      </w:r>
      <w:proofErr w:type="spellStart"/>
      <w:r>
        <w:t>not withstanding</w:t>
      </w:r>
      <w:proofErr w:type="spellEnd"/>
      <w:r>
        <w:t xml:space="preserve"> the requirement to be formally re-elected at the club AGM.</w:t>
      </w:r>
    </w:p>
    <w:p w14:paraId="53D7EAB3" w14:textId="706FE699" w:rsidR="00D20612" w:rsidRDefault="00D20612">
      <w:r>
        <w:lastRenderedPageBreak/>
        <w:t xml:space="preserve">Revised roles for all committee members have been circulated, with no feedback received to indicate any committee member was unhappy or unclear in their roles and responsibilities.  </w:t>
      </w:r>
    </w:p>
    <w:p w14:paraId="5C85267E" w14:textId="167ACA90" w:rsidR="00FE576D" w:rsidRPr="000D1B9D" w:rsidRDefault="00D20612">
      <w:pPr>
        <w:pStyle w:val="Heading1"/>
      </w:pPr>
      <w:r>
        <w:t>Development Plan</w:t>
      </w:r>
    </w:p>
    <w:p w14:paraId="5A6884F2" w14:textId="77777777" w:rsidR="00D20612" w:rsidRDefault="00D20612">
      <w:r>
        <w:t xml:space="preserve">Every other year with the change of President, a survey is sent to the club’s membership.  Following response from the survey the club’s development plan is redefined.  Each committee meeting then check progress against the plans deliverables to ensure they are on track for successful delivery. </w:t>
      </w:r>
    </w:p>
    <w:p w14:paraId="43F81FAF" w14:textId="16725861" w:rsidR="00D20612" w:rsidRDefault="0003641F">
      <w:r>
        <w:t xml:space="preserve">Two elements of the plan required clarification, resulting in the following actions: </w:t>
      </w:r>
    </w:p>
    <w:p w14:paraId="713324EE" w14:textId="2855B3A5" w:rsidR="00D20612" w:rsidRDefault="00BA61B1" w:rsidP="00BA61B1">
      <w:r w:rsidRPr="00BA61B1">
        <w:rPr>
          <w:b/>
          <w:bCs/>
        </w:rPr>
        <w:t>Action 1.</w:t>
      </w:r>
      <w:r>
        <w:t xml:space="preserve"> </w:t>
      </w:r>
      <w:r w:rsidR="0003641F">
        <w:t xml:space="preserve">Head Coach Role – </w:t>
      </w:r>
      <w:r w:rsidR="0003641F" w:rsidRPr="00BA61B1">
        <w:rPr>
          <w:b/>
          <w:bCs/>
        </w:rPr>
        <w:t>Ciara and Marlene</w:t>
      </w:r>
      <w:r w:rsidR="0003641F">
        <w:t xml:space="preserve"> to review and provide feedback at next meeting.</w:t>
      </w:r>
    </w:p>
    <w:p w14:paraId="6306417E" w14:textId="0DCCFED7" w:rsidR="0003641F" w:rsidRDefault="00BA61B1" w:rsidP="00BA61B1">
      <w:r w:rsidRPr="00BA61B1">
        <w:rPr>
          <w:b/>
          <w:bCs/>
        </w:rPr>
        <w:t>Action 2.</w:t>
      </w:r>
      <w:r>
        <w:t xml:space="preserve"> </w:t>
      </w:r>
      <w:r w:rsidR="0003641F">
        <w:t>Coach Development:</w:t>
      </w:r>
    </w:p>
    <w:p w14:paraId="3052498B" w14:textId="26BE8D08" w:rsidR="0003641F" w:rsidRDefault="0003641F" w:rsidP="0003641F">
      <w:pPr>
        <w:pStyle w:val="ListParagraph"/>
        <w:numPr>
          <w:ilvl w:val="1"/>
          <w:numId w:val="19"/>
        </w:numPr>
      </w:pPr>
      <w:r w:rsidRPr="00BA61B1">
        <w:rPr>
          <w:b/>
          <w:bCs/>
        </w:rPr>
        <w:t xml:space="preserve">Ciara </w:t>
      </w:r>
      <w:r>
        <w:t xml:space="preserve">to update Marlene and Gavin following Tri Scotland meeting w/c </w:t>
      </w:r>
      <w:r w:rsidR="00263744">
        <w:t>12</w:t>
      </w:r>
      <w:r>
        <w:t xml:space="preserve"> Dec.</w:t>
      </w:r>
    </w:p>
    <w:p w14:paraId="7B229FA3" w14:textId="6EF7153F" w:rsidR="00FE576D" w:rsidRDefault="0003641F" w:rsidP="0003641F">
      <w:pPr>
        <w:pStyle w:val="ListParagraph"/>
        <w:numPr>
          <w:ilvl w:val="1"/>
          <w:numId w:val="19"/>
        </w:numPr>
      </w:pPr>
      <w:r w:rsidRPr="00BA61B1">
        <w:rPr>
          <w:b/>
          <w:bCs/>
        </w:rPr>
        <w:t>James</w:t>
      </w:r>
      <w:r>
        <w:t xml:space="preserve"> to include details of club subsidy for coaching qualifications within the next club newsletter</w:t>
      </w:r>
    </w:p>
    <w:p w14:paraId="7A5337AF" w14:textId="53280140" w:rsidR="00FE576D" w:rsidRDefault="0003641F">
      <w:pPr>
        <w:pStyle w:val="Heading1"/>
      </w:pPr>
      <w:r>
        <w:t>SPOND</w:t>
      </w:r>
    </w:p>
    <w:p w14:paraId="658C1DFF" w14:textId="12256CCA" w:rsidR="00FE576D" w:rsidRDefault="008D224E">
      <w:r>
        <w:t xml:space="preserve">James updated the committee </w:t>
      </w:r>
      <w:proofErr w:type="gramStart"/>
      <w:r>
        <w:t>with regard to</w:t>
      </w:r>
      <w:proofErr w:type="gramEnd"/>
      <w:r>
        <w:t xml:space="preserve"> the ability to use the SPOND payment functionality</w:t>
      </w:r>
      <w:r w:rsidR="00315B02">
        <w:t xml:space="preserve"> via use of Club SPOND</w:t>
      </w:r>
      <w:r>
        <w:t xml:space="preserve">.  This would provide the ability to pay for memberships via SPOND rather than via the web site as is currently the case.  </w:t>
      </w:r>
    </w:p>
    <w:p w14:paraId="17AAE01B" w14:textId="12F4AD89" w:rsidR="00AA4C85" w:rsidRDefault="00AA4C85">
      <w:r>
        <w:t xml:space="preserve">This would ease some of the administrative burden of </w:t>
      </w:r>
      <w:r w:rsidR="00D717FD">
        <w:t xml:space="preserve">making payments via the web site and enable some improvements to be made </w:t>
      </w:r>
      <w:proofErr w:type="spellStart"/>
      <w:r w:rsidR="00D717FD">
        <w:t>i.e</w:t>
      </w:r>
      <w:proofErr w:type="spellEnd"/>
      <w:r w:rsidR="00D717FD">
        <w:t xml:space="preserve"> pro rata payments and</w:t>
      </w:r>
      <w:r w:rsidR="00FB616D">
        <w:t xml:space="preserve"> upgrades to memberships. </w:t>
      </w:r>
    </w:p>
    <w:p w14:paraId="00D04342" w14:textId="39BA28E8" w:rsidR="00FB616D" w:rsidRDefault="00FB616D">
      <w:r>
        <w:t xml:space="preserve">Cost of use would be no greater than is currently incurred from card payments via the web site. </w:t>
      </w:r>
    </w:p>
    <w:p w14:paraId="27D3C150" w14:textId="3A171BFD" w:rsidR="00FB616D" w:rsidRDefault="00BA61B1">
      <w:r w:rsidRPr="00BA61B1">
        <w:rPr>
          <w:b/>
          <w:bCs/>
        </w:rPr>
        <w:t xml:space="preserve">Action 3. </w:t>
      </w:r>
      <w:r w:rsidR="009F2075" w:rsidRPr="00BA61B1">
        <w:rPr>
          <w:b/>
          <w:bCs/>
        </w:rPr>
        <w:t>James</w:t>
      </w:r>
      <w:r w:rsidR="009F2075">
        <w:t xml:space="preserve"> proposed a trial use of this functionality</w:t>
      </w:r>
      <w:r w:rsidR="00315B02">
        <w:t xml:space="preserve"> and took the action to discuss details and requirements with Jules</w:t>
      </w:r>
      <w:r>
        <w:t xml:space="preserve"> </w:t>
      </w:r>
      <w:proofErr w:type="gramStart"/>
      <w:r>
        <w:t>in order to</w:t>
      </w:r>
      <w:proofErr w:type="gramEnd"/>
      <w:r>
        <w:t xml:space="preserve"> set up payments via SPOND.  </w:t>
      </w:r>
      <w:r w:rsidR="009F2075">
        <w:t xml:space="preserve"> </w:t>
      </w:r>
    </w:p>
    <w:p w14:paraId="4B67AF5B" w14:textId="0C680B26" w:rsidR="00FE576D" w:rsidRDefault="0003641F">
      <w:pPr>
        <w:pStyle w:val="Heading1"/>
      </w:pPr>
      <w:r>
        <w:t>PARTNERSHIPS</w:t>
      </w:r>
    </w:p>
    <w:p w14:paraId="7BC51EA5" w14:textId="77777777" w:rsidR="00DA7372" w:rsidRDefault="00A66CC4" w:rsidP="0003641F">
      <w:pPr>
        <w:pStyle w:val="ListBullet"/>
        <w:numPr>
          <w:ilvl w:val="0"/>
          <w:numId w:val="0"/>
        </w:numPr>
      </w:pPr>
      <w:r>
        <w:t xml:space="preserve">With the break from our current club sponsor, Cedric posed the question of </w:t>
      </w:r>
      <w:proofErr w:type="gramStart"/>
      <w:r>
        <w:t>whether or not</w:t>
      </w:r>
      <w:proofErr w:type="gramEnd"/>
      <w:r>
        <w:t xml:space="preserve"> we as a club wished to identify a replacement </w:t>
      </w:r>
      <w:r w:rsidR="00F501E0">
        <w:t xml:space="preserve">headline sponsor </w:t>
      </w:r>
      <w:r>
        <w:t>or consider having</w:t>
      </w:r>
      <w:r w:rsidR="00F501E0">
        <w:t xml:space="preserve"> sponsors for events</w:t>
      </w:r>
      <w:r w:rsidR="00DA7372">
        <w:t xml:space="preserve"> only.  </w:t>
      </w:r>
    </w:p>
    <w:p w14:paraId="5CD97231" w14:textId="77777777" w:rsidR="00AA4C25" w:rsidRDefault="00DA7372" w:rsidP="0003641F">
      <w:pPr>
        <w:pStyle w:val="ListBullet"/>
        <w:numPr>
          <w:ilvl w:val="0"/>
          <w:numId w:val="0"/>
        </w:numPr>
      </w:pPr>
      <w:r>
        <w:t>The ability to support the club financially without a sponsor was discussed</w:t>
      </w:r>
      <w:r w:rsidR="00B238BA">
        <w:t xml:space="preserve">, with the extra expenditure of an additional swim session and free first </w:t>
      </w:r>
      <w:r w:rsidR="00C26F42">
        <w:t xml:space="preserve">pedal house block </w:t>
      </w:r>
      <w:r w:rsidR="00605B77">
        <w:t xml:space="preserve">identified as </w:t>
      </w:r>
      <w:r w:rsidR="00AA4C25">
        <w:t xml:space="preserve">areas a new sponsor could help with. </w:t>
      </w:r>
    </w:p>
    <w:p w14:paraId="208AF3A2" w14:textId="490598FF" w:rsidR="00FE576D" w:rsidRDefault="00EA3599" w:rsidP="0003641F">
      <w:pPr>
        <w:pStyle w:val="ListBullet"/>
        <w:numPr>
          <w:ilvl w:val="0"/>
          <w:numId w:val="0"/>
        </w:numPr>
      </w:pPr>
      <w:r>
        <w:t>Rockstar Games currently sponsor NYD and are understood to be comfortable as the headline sponsor for that event</w:t>
      </w:r>
      <w:r w:rsidR="00E740AF">
        <w:t xml:space="preserve">, but could other sponsors be identified to support NYD and </w:t>
      </w:r>
      <w:proofErr w:type="spellStart"/>
      <w:r w:rsidR="00E740AF">
        <w:t>Gullane</w:t>
      </w:r>
      <w:proofErr w:type="spellEnd"/>
      <w:r w:rsidR="00E740AF">
        <w:t xml:space="preserve"> in the future.  Erdinger</w:t>
      </w:r>
      <w:r w:rsidR="000B0B9F">
        <w:t xml:space="preserve"> and </w:t>
      </w:r>
      <w:r w:rsidR="00E740AF">
        <w:t>Innes and Gunn</w:t>
      </w:r>
      <w:r w:rsidR="00A66CC4">
        <w:t xml:space="preserve"> </w:t>
      </w:r>
      <w:r w:rsidR="000B0B9F">
        <w:t xml:space="preserve">were identified as potential donors for these two events.  </w:t>
      </w:r>
    </w:p>
    <w:p w14:paraId="6FB3C179" w14:textId="652B3DB9" w:rsidR="000B0B9F" w:rsidRDefault="000B0B9F" w:rsidP="0003641F">
      <w:pPr>
        <w:pStyle w:val="ListBullet"/>
        <w:numPr>
          <w:ilvl w:val="0"/>
          <w:numId w:val="0"/>
        </w:numPr>
      </w:pPr>
      <w:r>
        <w:t xml:space="preserve">There was also the </w:t>
      </w:r>
      <w:r w:rsidR="00064C7E">
        <w:t xml:space="preserve">list of categories for partnering, which has historically come from the club’s membership, </w:t>
      </w:r>
      <w:proofErr w:type="spellStart"/>
      <w:r w:rsidR="00064C7E">
        <w:t>i.e</w:t>
      </w:r>
      <w:proofErr w:type="spellEnd"/>
      <w:r w:rsidR="00064C7E">
        <w:t xml:space="preserve"> Hot Yoga, </w:t>
      </w:r>
      <w:proofErr w:type="spellStart"/>
      <w:r w:rsidR="00064C7E">
        <w:t>Clif</w:t>
      </w:r>
      <w:proofErr w:type="spellEnd"/>
      <w:r w:rsidR="00064C7E">
        <w:t xml:space="preserve"> Bars, etc.  </w:t>
      </w:r>
    </w:p>
    <w:p w14:paraId="30412574" w14:textId="77777777" w:rsidR="005E0FE5" w:rsidRDefault="005E0FE5" w:rsidP="0003641F">
      <w:pPr>
        <w:pStyle w:val="ListBullet"/>
        <w:numPr>
          <w:ilvl w:val="0"/>
          <w:numId w:val="0"/>
        </w:numPr>
      </w:pPr>
    </w:p>
    <w:p w14:paraId="3B7DE788" w14:textId="1AF1A16B" w:rsidR="007E7A6A" w:rsidRDefault="00064C7E" w:rsidP="0003641F">
      <w:pPr>
        <w:pStyle w:val="ListBullet"/>
        <w:numPr>
          <w:ilvl w:val="0"/>
          <w:numId w:val="0"/>
        </w:numPr>
      </w:pPr>
      <w:r w:rsidRPr="005E0FE5">
        <w:rPr>
          <w:b/>
          <w:bCs/>
        </w:rPr>
        <w:t>Action 4. Cedric</w:t>
      </w:r>
      <w:r>
        <w:t xml:space="preserve"> </w:t>
      </w:r>
      <w:r w:rsidR="007E7A6A">
        <w:t xml:space="preserve">is to continue to look for sponsorship for NYD and </w:t>
      </w:r>
      <w:proofErr w:type="spellStart"/>
      <w:r w:rsidR="007E7A6A">
        <w:t>Gullane</w:t>
      </w:r>
      <w:proofErr w:type="spellEnd"/>
      <w:r w:rsidR="007E7A6A">
        <w:t>.</w:t>
      </w:r>
    </w:p>
    <w:p w14:paraId="64CFE870" w14:textId="4593239B" w:rsidR="007E7A6A" w:rsidRDefault="007E7A6A" w:rsidP="0003641F">
      <w:pPr>
        <w:pStyle w:val="ListBullet"/>
        <w:numPr>
          <w:ilvl w:val="0"/>
          <w:numId w:val="0"/>
        </w:numPr>
      </w:pPr>
      <w:r w:rsidRPr="005E0FE5">
        <w:rPr>
          <w:b/>
          <w:bCs/>
        </w:rPr>
        <w:t>Action 5. Cedric</w:t>
      </w:r>
      <w:r>
        <w:t xml:space="preserve"> is to update the partners page on the </w:t>
      </w:r>
      <w:r w:rsidR="005E0FE5">
        <w:t>club website.</w:t>
      </w:r>
    </w:p>
    <w:p w14:paraId="0DB15244" w14:textId="63334024" w:rsidR="00FE576D" w:rsidRDefault="0003641F">
      <w:pPr>
        <w:pStyle w:val="Heading1"/>
      </w:pPr>
      <w:r>
        <w:t>RACE CALENDAR &amp; CLUB CHAMPIONSHIPS</w:t>
      </w:r>
    </w:p>
    <w:p w14:paraId="5BCE30A0" w14:textId="4914E64B" w:rsidR="00FE576D" w:rsidRDefault="007B631D" w:rsidP="0003641F">
      <w:pPr>
        <w:pStyle w:val="ListBullet"/>
        <w:numPr>
          <w:ilvl w:val="0"/>
          <w:numId w:val="0"/>
        </w:numPr>
      </w:pPr>
      <w:r>
        <w:t>Due to a combination of reasons the Club Championships did not occur this year.  Looking ahead to 2023</w:t>
      </w:r>
      <w:r w:rsidR="00967901">
        <w:t xml:space="preserve"> we wish to identify club races for members to take part in.  The intent would then be to create ‘bubbles’ </w:t>
      </w:r>
      <w:r w:rsidR="00AE1C99">
        <w:t xml:space="preserve">of entries </w:t>
      </w:r>
      <w:r w:rsidR="00AE1C99">
        <w:lastRenderedPageBreak/>
        <w:t xml:space="preserve">for each race and award points for individual performance in each race.  It would also benefit members in terms of </w:t>
      </w:r>
      <w:r w:rsidR="00E05616">
        <w:t xml:space="preserve">travel arrangements </w:t>
      </w:r>
      <w:proofErr w:type="spellStart"/>
      <w:r w:rsidR="00E05616">
        <w:t>etc</w:t>
      </w:r>
      <w:proofErr w:type="spellEnd"/>
      <w:r w:rsidR="00E05616">
        <w:t xml:space="preserve"> if a list of who was competing in what races was available.  </w:t>
      </w:r>
    </w:p>
    <w:p w14:paraId="4487CFEC" w14:textId="77777777" w:rsidR="0006256C" w:rsidRDefault="0006256C" w:rsidP="0003641F">
      <w:pPr>
        <w:pStyle w:val="ListBullet"/>
        <w:numPr>
          <w:ilvl w:val="0"/>
          <w:numId w:val="0"/>
        </w:numPr>
      </w:pPr>
    </w:p>
    <w:p w14:paraId="25768FE6" w14:textId="30037E52" w:rsidR="0006256C" w:rsidRDefault="0006256C" w:rsidP="0003641F">
      <w:pPr>
        <w:pStyle w:val="ListBullet"/>
        <w:numPr>
          <w:ilvl w:val="0"/>
          <w:numId w:val="0"/>
        </w:numPr>
      </w:pPr>
      <w:r>
        <w:t xml:space="preserve">It was decided to form a </w:t>
      </w:r>
      <w:proofErr w:type="gramStart"/>
      <w:r>
        <w:t>sub group</w:t>
      </w:r>
      <w:proofErr w:type="gramEnd"/>
      <w:r>
        <w:t xml:space="preserve"> to </w:t>
      </w:r>
      <w:r w:rsidR="00656893">
        <w:t>explore how best to re-establish the Club Championships</w:t>
      </w:r>
      <w:r w:rsidR="009F48B3">
        <w:t xml:space="preserve">. </w:t>
      </w:r>
    </w:p>
    <w:p w14:paraId="7445B94D" w14:textId="5F0CDE4A" w:rsidR="009F48B3" w:rsidRDefault="009F48B3" w:rsidP="0003641F">
      <w:pPr>
        <w:pStyle w:val="ListBullet"/>
        <w:numPr>
          <w:ilvl w:val="0"/>
          <w:numId w:val="0"/>
        </w:numPr>
      </w:pPr>
    </w:p>
    <w:p w14:paraId="43C2E5A5" w14:textId="33383AF8" w:rsidR="009F48B3" w:rsidRDefault="009F48B3" w:rsidP="0003641F">
      <w:pPr>
        <w:pStyle w:val="ListBullet"/>
        <w:numPr>
          <w:ilvl w:val="0"/>
          <w:numId w:val="0"/>
        </w:numPr>
      </w:pPr>
      <w:r w:rsidRPr="00351EA0">
        <w:rPr>
          <w:b/>
          <w:bCs/>
        </w:rPr>
        <w:t>Action 6.  Alex, Jules, Marlene</w:t>
      </w:r>
      <w:r w:rsidR="00351EA0" w:rsidRPr="00351EA0">
        <w:rPr>
          <w:b/>
          <w:bCs/>
        </w:rPr>
        <w:t xml:space="preserve">, James, Bill </w:t>
      </w:r>
      <w:r w:rsidR="00351EA0">
        <w:t xml:space="preserve">to establish a Club Championships </w:t>
      </w:r>
      <w:proofErr w:type="gramStart"/>
      <w:r w:rsidR="00351EA0">
        <w:t>sub group</w:t>
      </w:r>
      <w:proofErr w:type="gramEnd"/>
      <w:r w:rsidR="00351EA0">
        <w:t xml:space="preserve"> with responsibility for re-establishing the Club Championships. </w:t>
      </w:r>
    </w:p>
    <w:p w14:paraId="102C4C5C" w14:textId="1214B3BE" w:rsidR="00FE576D" w:rsidRDefault="0003641F">
      <w:pPr>
        <w:pStyle w:val="Heading1"/>
      </w:pPr>
      <w:r>
        <w:t>SATURDAY CYCLING</w:t>
      </w:r>
    </w:p>
    <w:p w14:paraId="63A44F7E" w14:textId="05A1E6E3" w:rsidR="0003641F" w:rsidRDefault="000626D1" w:rsidP="0003641F">
      <w:r>
        <w:t xml:space="preserve">The current set up for Saturday Cycling was discussed with concern raised over what </w:t>
      </w:r>
      <w:r w:rsidR="00C036E7">
        <w:t xml:space="preserve">constituted a club </w:t>
      </w:r>
      <w:proofErr w:type="spellStart"/>
      <w:r w:rsidR="00C036E7">
        <w:t>organised</w:t>
      </w:r>
      <w:proofErr w:type="spellEnd"/>
      <w:r w:rsidR="00C036E7">
        <w:t xml:space="preserve"> ride and wh</w:t>
      </w:r>
      <w:r w:rsidR="009B1B85">
        <w:t xml:space="preserve">o was qualified to lead these.  </w:t>
      </w:r>
    </w:p>
    <w:p w14:paraId="79975BC3" w14:textId="77777777" w:rsidR="008263E3" w:rsidRDefault="009B1B85" w:rsidP="0003641F">
      <w:r>
        <w:t>I</w:t>
      </w:r>
      <w:r w:rsidR="008263E3">
        <w:t>t</w:t>
      </w:r>
      <w:r>
        <w:t xml:space="preserve"> was agreed that </w:t>
      </w:r>
      <w:r w:rsidR="00B45302">
        <w:t xml:space="preserve">discussing a social ride or </w:t>
      </w:r>
      <w:r w:rsidR="00A9546B">
        <w:t>a</w:t>
      </w:r>
      <w:r w:rsidR="00F93312">
        <w:t xml:space="preserve">rranging a social, </w:t>
      </w:r>
      <w:proofErr w:type="spellStart"/>
      <w:r w:rsidR="00F93312">
        <w:t>non coached</w:t>
      </w:r>
      <w:proofErr w:type="spellEnd"/>
      <w:r w:rsidR="00F93312">
        <w:t xml:space="preserve"> ride</w:t>
      </w:r>
      <w:r w:rsidR="00B64FD1">
        <w:t xml:space="preserve">, on SPOND did not constitute a club sponsored ride.  </w:t>
      </w:r>
    </w:p>
    <w:p w14:paraId="0618D4A2" w14:textId="51AD1F52" w:rsidR="002A464B" w:rsidRDefault="00B64FD1" w:rsidP="0003641F">
      <w:r>
        <w:t>A</w:t>
      </w:r>
      <w:r w:rsidR="00A9546B">
        <w:t>ny Club sponsored ride</w:t>
      </w:r>
      <w:r>
        <w:t xml:space="preserve"> that was arranged via </w:t>
      </w:r>
      <w:r w:rsidR="00B45302">
        <w:t xml:space="preserve">an official </w:t>
      </w:r>
      <w:r>
        <w:t>SPOND</w:t>
      </w:r>
      <w:r w:rsidR="00A9546B">
        <w:t xml:space="preserve"> </w:t>
      </w:r>
      <w:r w:rsidR="008263E3">
        <w:t xml:space="preserve">event </w:t>
      </w:r>
      <w:r w:rsidR="00A9546B">
        <w:t>must be led by an appropriately qualified leader</w:t>
      </w:r>
      <w:r>
        <w:t xml:space="preserve">.  </w:t>
      </w:r>
    </w:p>
    <w:p w14:paraId="0305EE4A" w14:textId="234CB471" w:rsidR="009B1B85" w:rsidRDefault="00F8448B" w:rsidP="0003641F">
      <w:r w:rsidRPr="00F8448B">
        <w:rPr>
          <w:b/>
          <w:bCs/>
        </w:rPr>
        <w:t>Action 7.  Ciara</w:t>
      </w:r>
      <w:r>
        <w:t xml:space="preserve"> to discuss social rides and what qualifications are required to lead rides with Triathlon Scotland.</w:t>
      </w:r>
    </w:p>
    <w:p w14:paraId="318A74D5" w14:textId="0736D03A" w:rsidR="0003641F" w:rsidRDefault="0003641F" w:rsidP="0003641F">
      <w:pPr>
        <w:pStyle w:val="Heading1"/>
      </w:pPr>
      <w:r>
        <w:t>ADDITIONAL SWIM SESSION</w:t>
      </w:r>
    </w:p>
    <w:p w14:paraId="2190D581" w14:textId="6254C662" w:rsidR="0003641F" w:rsidRDefault="0002424F" w:rsidP="0003641F">
      <w:r>
        <w:t xml:space="preserve">Following a poll of Club Members Leith Academy and Portobello were identified as the two most popular options for an additional weekly swim session.  </w:t>
      </w:r>
      <w:r w:rsidR="000633F8">
        <w:t xml:space="preserve">It was not yet clear what the additional costs were going to be for either option, </w:t>
      </w:r>
      <w:proofErr w:type="gramStart"/>
      <w:r w:rsidR="000633F8">
        <w:t>nor</w:t>
      </w:r>
      <w:proofErr w:type="gramEnd"/>
      <w:r w:rsidR="000633F8">
        <w:t xml:space="preserve"> which days of the week the additional session would take place on. </w:t>
      </w:r>
    </w:p>
    <w:p w14:paraId="46E6738E" w14:textId="3771A4F9" w:rsidR="000633F8" w:rsidRDefault="000633F8" w:rsidP="0003641F">
      <w:r w:rsidRPr="0058766A">
        <w:rPr>
          <w:b/>
          <w:bCs/>
        </w:rPr>
        <w:t>Action 8.  Jules</w:t>
      </w:r>
      <w:r>
        <w:t xml:space="preserve"> to confirm costs for both pools and </w:t>
      </w:r>
      <w:r w:rsidR="00B37A79">
        <w:t>coach availability against an additional session</w:t>
      </w:r>
      <w:r w:rsidR="0058766A">
        <w:t xml:space="preserve">.  </w:t>
      </w:r>
    </w:p>
    <w:p w14:paraId="4C5B7E78" w14:textId="03D3239C" w:rsidR="0003641F" w:rsidRDefault="0003641F" w:rsidP="0003641F">
      <w:pPr>
        <w:pStyle w:val="Heading1"/>
      </w:pPr>
      <w:r>
        <w:t>CHRISTMAS NIGHT OUT</w:t>
      </w:r>
    </w:p>
    <w:p w14:paraId="2CAA1AF2" w14:textId="17531F05" w:rsidR="0003641F" w:rsidRDefault="0058766A" w:rsidP="0003641F">
      <w:r>
        <w:t>Jordan confirmed that the venue for the Christmas Night out had been confirme</w:t>
      </w:r>
      <w:r w:rsidR="00462EA2">
        <w:t xml:space="preserve">d along with outline costs for the even.  Costs were calculated against a rough </w:t>
      </w:r>
      <w:r w:rsidR="001D436B">
        <w:t xml:space="preserve">turn out of c.50 people.  </w:t>
      </w:r>
    </w:p>
    <w:p w14:paraId="3C4A5765" w14:textId="5DA9DDDD" w:rsidR="001D436B" w:rsidRDefault="001D436B" w:rsidP="0003641F">
      <w:r>
        <w:t xml:space="preserve">Confirmed attendance and payment were now required </w:t>
      </w:r>
      <w:proofErr w:type="gramStart"/>
      <w:r>
        <w:t>in order to</w:t>
      </w:r>
      <w:proofErr w:type="gramEnd"/>
      <w:r>
        <w:t xml:space="preserve"> </w:t>
      </w:r>
      <w:proofErr w:type="spellStart"/>
      <w:r w:rsidR="00082271">
        <w:t>finalise</w:t>
      </w:r>
      <w:proofErr w:type="spellEnd"/>
      <w:r w:rsidR="00082271">
        <w:t xml:space="preserve"> arrangements. </w:t>
      </w:r>
    </w:p>
    <w:p w14:paraId="71312D3F" w14:textId="77777777" w:rsidR="00F940EE" w:rsidRDefault="00082271" w:rsidP="0003641F">
      <w:r w:rsidRPr="00F940EE">
        <w:rPr>
          <w:b/>
          <w:bCs/>
        </w:rPr>
        <w:t>Action 9.  Jordan</w:t>
      </w:r>
      <w:r>
        <w:t xml:space="preserve"> to confirm </w:t>
      </w:r>
      <w:r w:rsidR="00D26CBD">
        <w:t>details of the event on SPOND</w:t>
      </w:r>
    </w:p>
    <w:p w14:paraId="0B166993" w14:textId="3DC3607B" w:rsidR="0036149F" w:rsidRDefault="00F940EE" w:rsidP="0003641F">
      <w:r w:rsidRPr="00F940EE">
        <w:rPr>
          <w:b/>
          <w:bCs/>
        </w:rPr>
        <w:t xml:space="preserve">Action 10.  Jordan to confirm </w:t>
      </w:r>
      <w:r w:rsidR="00082271" w:rsidRPr="00F940EE">
        <w:rPr>
          <w:b/>
          <w:bCs/>
        </w:rPr>
        <w:t>with Jules</w:t>
      </w:r>
      <w:r w:rsidR="00082271">
        <w:t xml:space="preserve"> how to take payment for </w:t>
      </w:r>
      <w:r w:rsidR="0036149F">
        <w:t>attendance via SPOND</w:t>
      </w:r>
    </w:p>
    <w:p w14:paraId="14D86F2A" w14:textId="762BEC5B" w:rsidR="0003641F" w:rsidRDefault="0003641F" w:rsidP="0003641F">
      <w:pPr>
        <w:pStyle w:val="Heading1"/>
      </w:pPr>
      <w:r>
        <w:t>AOB</w:t>
      </w:r>
    </w:p>
    <w:p w14:paraId="0E7A1DEC" w14:textId="5C542C20" w:rsidR="00FE576D" w:rsidRDefault="0003641F">
      <w:r>
        <w:t xml:space="preserve">ET Spring Camp </w:t>
      </w:r>
      <w:r w:rsidR="00F940EE">
        <w:t>–</w:t>
      </w:r>
      <w:r>
        <w:t xml:space="preserve"> </w:t>
      </w:r>
      <w:r w:rsidR="00F940EE">
        <w:t>options are currently being explored for a Spring Camp</w:t>
      </w:r>
      <w:r w:rsidR="000E7316">
        <w:t xml:space="preserve">, with a poll of club members due to take place prior to Christmas.  </w:t>
      </w:r>
    </w:p>
    <w:p w14:paraId="2A8E7D76" w14:textId="17BACCC0" w:rsidR="0003641F" w:rsidRDefault="0003641F">
      <w:r>
        <w:t xml:space="preserve">NYD Event </w:t>
      </w:r>
      <w:r w:rsidR="004D3203">
        <w:t xml:space="preserve">– a call for volunteers to assist </w:t>
      </w:r>
      <w:r w:rsidR="00E06A6C">
        <w:t xml:space="preserve">with set up/running the event will be posted on SPOND over the coming weeks.  </w:t>
      </w:r>
    </w:p>
    <w:p w14:paraId="7DDA988F" w14:textId="77777777" w:rsidR="00FE576D" w:rsidRDefault="00567697">
      <w:pPr>
        <w:pStyle w:val="Heading1"/>
      </w:pPr>
      <w:sdt>
        <w:sdtPr>
          <w:alias w:val="Next meeting:"/>
          <w:tag w:val="Next meeting:"/>
          <w:id w:val="-1524860034"/>
          <w:placeholder>
            <w:docPart w:val="31FF2FA7AB45439BBA7C37412169D2D3"/>
          </w:placeholder>
          <w:temporary/>
          <w:showingPlcHdr/>
          <w15:appearance w15:val="hidden"/>
        </w:sdtPr>
        <w:sdtEndPr/>
        <w:sdtContent>
          <w:r w:rsidR="005D2056">
            <w:t>Next Meeting</w:t>
          </w:r>
        </w:sdtContent>
      </w:sdt>
    </w:p>
    <w:p w14:paraId="461B9E22" w14:textId="76DB83E4" w:rsidR="0003641F" w:rsidRDefault="0003641F" w:rsidP="0003641F">
      <w:r>
        <w:t>Monday 23 January 2023</w:t>
      </w:r>
      <w:r w:rsidR="003B5FCE">
        <w:t xml:space="preserve">, </w:t>
      </w:r>
      <w:r>
        <w:t>2045hrs at The Salisbury Arms</w:t>
      </w:r>
    </w:p>
    <w:p w14:paraId="2C8E65AE" w14:textId="0B501439" w:rsidR="00774146" w:rsidRDefault="00774146"/>
    <w:sectPr w:rsidR="00774146">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0B6B" w14:textId="77777777" w:rsidR="00D97F21" w:rsidRDefault="00D97F21">
      <w:r>
        <w:separator/>
      </w:r>
    </w:p>
  </w:endnote>
  <w:endnote w:type="continuationSeparator" w:id="0">
    <w:p w14:paraId="2DFAF5F4" w14:textId="77777777" w:rsidR="00D97F21" w:rsidRDefault="00D9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0254"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8A31" w14:textId="77777777" w:rsidR="00D97F21" w:rsidRDefault="00D97F21">
      <w:r>
        <w:separator/>
      </w:r>
    </w:p>
  </w:footnote>
  <w:footnote w:type="continuationSeparator" w:id="0">
    <w:p w14:paraId="37E6A122" w14:textId="77777777" w:rsidR="00D97F21" w:rsidRDefault="00D9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ED7CBE"/>
    <w:multiLevelType w:val="hybridMultilevel"/>
    <w:tmpl w:val="D5584E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5419259">
    <w:abstractNumId w:val="13"/>
  </w:num>
  <w:num w:numId="2" w16cid:durableId="268587791">
    <w:abstractNumId w:val="14"/>
  </w:num>
  <w:num w:numId="3" w16cid:durableId="21438964">
    <w:abstractNumId w:val="11"/>
  </w:num>
  <w:num w:numId="4" w16cid:durableId="635649133">
    <w:abstractNumId w:val="10"/>
  </w:num>
  <w:num w:numId="5" w16cid:durableId="1851407800">
    <w:abstractNumId w:val="12"/>
  </w:num>
  <w:num w:numId="6" w16cid:durableId="503251327">
    <w:abstractNumId w:val="9"/>
  </w:num>
  <w:num w:numId="7" w16cid:durableId="793642834">
    <w:abstractNumId w:val="7"/>
  </w:num>
  <w:num w:numId="8" w16cid:durableId="1250654238">
    <w:abstractNumId w:val="6"/>
  </w:num>
  <w:num w:numId="9" w16cid:durableId="1884243473">
    <w:abstractNumId w:val="5"/>
  </w:num>
  <w:num w:numId="10" w16cid:durableId="637298195">
    <w:abstractNumId w:val="4"/>
  </w:num>
  <w:num w:numId="11" w16cid:durableId="1819228686">
    <w:abstractNumId w:val="8"/>
  </w:num>
  <w:num w:numId="12" w16cid:durableId="885797801">
    <w:abstractNumId w:val="3"/>
  </w:num>
  <w:num w:numId="13" w16cid:durableId="334037866">
    <w:abstractNumId w:val="2"/>
  </w:num>
  <w:num w:numId="14" w16cid:durableId="355426412">
    <w:abstractNumId w:val="1"/>
  </w:num>
  <w:num w:numId="15" w16cid:durableId="847259348">
    <w:abstractNumId w:val="0"/>
  </w:num>
  <w:num w:numId="16" w16cid:durableId="303240612">
    <w:abstractNumId w:val="15"/>
  </w:num>
  <w:num w:numId="17" w16cid:durableId="700861647">
    <w:abstractNumId w:val="17"/>
  </w:num>
  <w:num w:numId="18" w16cid:durableId="7488338">
    <w:abstractNumId w:val="16"/>
  </w:num>
  <w:num w:numId="19" w16cid:durableId="21029486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21"/>
    <w:rsid w:val="00022357"/>
    <w:rsid w:val="0002424F"/>
    <w:rsid w:val="0003641F"/>
    <w:rsid w:val="0006256C"/>
    <w:rsid w:val="000626D1"/>
    <w:rsid w:val="000633F8"/>
    <w:rsid w:val="00064C7E"/>
    <w:rsid w:val="00081D4D"/>
    <w:rsid w:val="00082271"/>
    <w:rsid w:val="000B0B9F"/>
    <w:rsid w:val="000D1B9D"/>
    <w:rsid w:val="000E7316"/>
    <w:rsid w:val="000F21A5"/>
    <w:rsid w:val="001D436B"/>
    <w:rsid w:val="00263744"/>
    <w:rsid w:val="002A2B44"/>
    <w:rsid w:val="002A3FCB"/>
    <w:rsid w:val="002A464B"/>
    <w:rsid w:val="002D3701"/>
    <w:rsid w:val="00315B02"/>
    <w:rsid w:val="00351EA0"/>
    <w:rsid w:val="0036149F"/>
    <w:rsid w:val="003871FA"/>
    <w:rsid w:val="003B5FCE"/>
    <w:rsid w:val="00402E7E"/>
    <w:rsid w:val="00416222"/>
    <w:rsid w:val="00424F9F"/>
    <w:rsid w:val="00435446"/>
    <w:rsid w:val="00462EA2"/>
    <w:rsid w:val="004D3203"/>
    <w:rsid w:val="004F4532"/>
    <w:rsid w:val="0058206D"/>
    <w:rsid w:val="0058766A"/>
    <w:rsid w:val="005D2056"/>
    <w:rsid w:val="005E0FE5"/>
    <w:rsid w:val="00605B77"/>
    <w:rsid w:val="00656893"/>
    <w:rsid w:val="00671023"/>
    <w:rsid w:val="00684306"/>
    <w:rsid w:val="007173EB"/>
    <w:rsid w:val="00747367"/>
    <w:rsid w:val="007638A6"/>
    <w:rsid w:val="00774146"/>
    <w:rsid w:val="00786D8E"/>
    <w:rsid w:val="007B631D"/>
    <w:rsid w:val="007E7A6A"/>
    <w:rsid w:val="008263E3"/>
    <w:rsid w:val="00883FFD"/>
    <w:rsid w:val="008D224E"/>
    <w:rsid w:val="008E1349"/>
    <w:rsid w:val="00907EA5"/>
    <w:rsid w:val="009579FE"/>
    <w:rsid w:val="00967901"/>
    <w:rsid w:val="009B1B85"/>
    <w:rsid w:val="009F2075"/>
    <w:rsid w:val="009F48B3"/>
    <w:rsid w:val="00A66CC4"/>
    <w:rsid w:val="00A9546B"/>
    <w:rsid w:val="00AA4C25"/>
    <w:rsid w:val="00AA4C85"/>
    <w:rsid w:val="00AB3E35"/>
    <w:rsid w:val="00AE1C99"/>
    <w:rsid w:val="00B238BA"/>
    <w:rsid w:val="00B37A79"/>
    <w:rsid w:val="00B45302"/>
    <w:rsid w:val="00B51AD7"/>
    <w:rsid w:val="00B64FD1"/>
    <w:rsid w:val="00BA61B1"/>
    <w:rsid w:val="00C036E7"/>
    <w:rsid w:val="00C04B20"/>
    <w:rsid w:val="00C26F42"/>
    <w:rsid w:val="00C41E6E"/>
    <w:rsid w:val="00C54681"/>
    <w:rsid w:val="00C7447B"/>
    <w:rsid w:val="00CB39B6"/>
    <w:rsid w:val="00CE41FE"/>
    <w:rsid w:val="00D20612"/>
    <w:rsid w:val="00D26CBD"/>
    <w:rsid w:val="00D45472"/>
    <w:rsid w:val="00D717FD"/>
    <w:rsid w:val="00D97F21"/>
    <w:rsid w:val="00DA7372"/>
    <w:rsid w:val="00E05616"/>
    <w:rsid w:val="00E06A6C"/>
    <w:rsid w:val="00E60A93"/>
    <w:rsid w:val="00E740AF"/>
    <w:rsid w:val="00EA3599"/>
    <w:rsid w:val="00EF2597"/>
    <w:rsid w:val="00F501E0"/>
    <w:rsid w:val="00F8448B"/>
    <w:rsid w:val="00F9136A"/>
    <w:rsid w:val="00F925B9"/>
    <w:rsid w:val="00F93312"/>
    <w:rsid w:val="00F940EE"/>
    <w:rsid w:val="00FA0E43"/>
    <w:rsid w:val="00FB616D"/>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D97AAD"/>
  <w15:chartTrackingRefBased/>
  <w15:docId w15:val="{D6D9CA88-555C-46B7-B358-5CE7E31B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325E827BEE4D898F3BF74630DF3BF1"/>
        <w:category>
          <w:name w:val="General"/>
          <w:gallery w:val="placeholder"/>
        </w:category>
        <w:types>
          <w:type w:val="bbPlcHdr"/>
        </w:types>
        <w:behaviors>
          <w:behavior w:val="content"/>
        </w:behaviors>
        <w:guid w:val="{5AB86090-1188-47EE-9948-08045F9AA512}"/>
      </w:docPartPr>
      <w:docPartBody>
        <w:p w:rsidR="001B22F8" w:rsidRDefault="00816C01">
          <w:pPr>
            <w:pStyle w:val="95325E827BEE4D898F3BF74630DF3BF1"/>
          </w:pPr>
          <w:r>
            <w:t>In Attendance</w:t>
          </w:r>
        </w:p>
      </w:docPartBody>
    </w:docPart>
    <w:docPart>
      <w:docPartPr>
        <w:name w:val="2D04DA2F3E7143B2B2F0B02DFB35D983"/>
        <w:category>
          <w:name w:val="General"/>
          <w:gallery w:val="placeholder"/>
        </w:category>
        <w:types>
          <w:type w:val="bbPlcHdr"/>
        </w:types>
        <w:behaviors>
          <w:behavior w:val="content"/>
        </w:behaviors>
        <w:guid w:val="{9D3CBE76-27C9-46BF-B9C0-7B5DAC99348B}"/>
      </w:docPartPr>
      <w:docPartBody>
        <w:p w:rsidR="001B22F8" w:rsidRDefault="00816C01">
          <w:pPr>
            <w:pStyle w:val="2D04DA2F3E7143B2B2F0B02DFB35D983"/>
          </w:pPr>
          <w:r>
            <w:t>Approval of Minutes</w:t>
          </w:r>
        </w:p>
      </w:docPartBody>
    </w:docPart>
    <w:docPart>
      <w:docPartPr>
        <w:name w:val="31FF2FA7AB45439BBA7C37412169D2D3"/>
        <w:category>
          <w:name w:val="General"/>
          <w:gallery w:val="placeholder"/>
        </w:category>
        <w:types>
          <w:type w:val="bbPlcHdr"/>
        </w:types>
        <w:behaviors>
          <w:behavior w:val="content"/>
        </w:behaviors>
        <w:guid w:val="{E850B7B7-6AF5-459B-A154-E5B9A3B90BC2}"/>
      </w:docPartPr>
      <w:docPartBody>
        <w:p w:rsidR="001B22F8" w:rsidRDefault="00816C01">
          <w:pPr>
            <w:pStyle w:val="31FF2FA7AB45439BBA7C37412169D2D3"/>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99826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01"/>
    <w:rsid w:val="001B22F8"/>
    <w:rsid w:val="00816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33C0B" w:themeColor="accent2" w:themeShade="80"/>
    </w:rPr>
  </w:style>
  <w:style w:type="paragraph" w:customStyle="1" w:styleId="95325E827BEE4D898F3BF74630DF3BF1">
    <w:name w:val="95325E827BEE4D898F3BF74630DF3BF1"/>
  </w:style>
  <w:style w:type="paragraph" w:customStyle="1" w:styleId="2D04DA2F3E7143B2B2F0B02DFB35D983">
    <w:name w:val="2D04DA2F3E7143B2B2F0B02DFB35D983"/>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 w:type="paragraph" w:customStyle="1" w:styleId="31FF2FA7AB45439BBA7C37412169D2D3">
    <w:name w:val="31FF2FA7AB45439BBA7C37412169D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0</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Anderson</dc:creator>
  <cp:lastModifiedBy>Bill Anderson</cp:lastModifiedBy>
  <cp:revision>2</cp:revision>
  <dcterms:created xsi:type="dcterms:W3CDTF">2022-12-11T13:06:00Z</dcterms:created>
  <dcterms:modified xsi:type="dcterms:W3CDTF">2022-12-11T13:06:00Z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