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0A6F" w14:textId="6AFE3A9E" w:rsidR="00FE576D" w:rsidRPr="00435446" w:rsidRDefault="00D97F21" w:rsidP="00D97F21">
      <w:pPr>
        <w:pStyle w:val="Title"/>
        <w:jc w:val="left"/>
      </w:pPr>
      <w:r>
        <w:rPr>
          <w:b w:val="0"/>
          <w:bCs w:val="0"/>
          <w:caps w:val="0"/>
          <w:noProof/>
          <w:lang w:val="en-GB" w:eastAsia="en-GB"/>
        </w:rPr>
        <w:drawing>
          <wp:inline distT="0" distB="0" distL="0" distR="0" wp14:anchorId="5C2C256E" wp14:editId="7B13E7FD">
            <wp:extent cx="1432560" cy="14325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caps w:val="0"/>
          <w:noProof/>
        </w:rPr>
        <w:t xml:space="preserve">                     </w:t>
      </w:r>
      <w:r>
        <w:rPr>
          <w:b w:val="0"/>
          <w:bCs w:val="0"/>
          <w:caps w:val="0"/>
          <w:noProof/>
          <w:lang w:val="en-GB" w:eastAsia="en-GB"/>
        </w:rPr>
        <w:drawing>
          <wp:inline distT="0" distB="0" distL="0" distR="0" wp14:anchorId="2BF9AD3D" wp14:editId="17052DFD">
            <wp:extent cx="2750820" cy="1668780"/>
            <wp:effectExtent l="0" t="0" r="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EB36" w14:textId="2DEC53BD" w:rsidR="00FE576D" w:rsidRDefault="00D20612" w:rsidP="00D97F21">
      <w:pPr>
        <w:pStyle w:val="Subtitle"/>
        <w:jc w:val="left"/>
      </w:pPr>
      <w:r>
        <w:t xml:space="preserve">Club </w:t>
      </w:r>
      <w:r w:rsidR="00D97F21">
        <w:t>Committee Minutes</w:t>
      </w:r>
    </w:p>
    <w:p w14:paraId="4B1F5ADF" w14:textId="63A57569" w:rsidR="00FE576D" w:rsidRPr="00D97F21" w:rsidRDefault="009F168E" w:rsidP="00D97F21">
      <w:pPr>
        <w:pStyle w:val="Date"/>
        <w:jc w:val="center"/>
        <w:rPr>
          <w:i/>
          <w:iCs/>
        </w:rPr>
      </w:pPr>
      <w:r>
        <w:rPr>
          <w:rStyle w:val="IntenseEmphasis"/>
          <w:i w:val="0"/>
          <w:iCs w:val="0"/>
          <w:color w:val="auto"/>
        </w:rPr>
        <w:t>31</w:t>
      </w:r>
      <w:r w:rsidR="00DB79A4">
        <w:rPr>
          <w:rStyle w:val="IntenseEmphasis"/>
          <w:i w:val="0"/>
          <w:iCs w:val="0"/>
          <w:color w:val="auto"/>
        </w:rPr>
        <w:t xml:space="preserve"> </w:t>
      </w:r>
      <w:r>
        <w:rPr>
          <w:rStyle w:val="IntenseEmphasis"/>
          <w:i w:val="0"/>
          <w:iCs w:val="0"/>
          <w:color w:val="auto"/>
        </w:rPr>
        <w:t>July</w:t>
      </w:r>
      <w:r w:rsidR="00C004B4">
        <w:rPr>
          <w:rStyle w:val="IntenseEmphasis"/>
          <w:i w:val="0"/>
          <w:iCs w:val="0"/>
          <w:color w:val="auto"/>
        </w:rPr>
        <w:t xml:space="preserve"> 2023</w:t>
      </w:r>
      <w:r w:rsidR="00D97F21">
        <w:rPr>
          <w:rStyle w:val="IntenseEmphasis"/>
          <w:i w:val="0"/>
          <w:iCs w:val="0"/>
          <w:color w:val="auto"/>
        </w:rPr>
        <w:t>|</w:t>
      </w:r>
      <w:r w:rsidR="00D97F21" w:rsidRPr="00D97F21">
        <w:rPr>
          <w:rStyle w:val="IntenseEmphasis"/>
          <w:i w:val="0"/>
          <w:iCs w:val="0"/>
          <w:color w:val="auto"/>
        </w:rPr>
        <w:t xml:space="preserve"> </w:t>
      </w:r>
      <w:r w:rsidR="004B0FEC">
        <w:t>2</w:t>
      </w:r>
      <w:r w:rsidR="00DB79A4">
        <w:t>045</w:t>
      </w:r>
      <w:r w:rsidR="00D97F21">
        <w:t>hrs</w:t>
      </w:r>
      <w:r w:rsidR="003B5FCE" w:rsidRPr="00D97F21">
        <w:rPr>
          <w:i/>
          <w:iCs/>
        </w:rPr>
        <w:t xml:space="preserve"> | </w:t>
      </w:r>
      <w:r w:rsidR="00DB79A4" w:rsidRPr="00DB79A4">
        <w:t>Salisbury Arms</w:t>
      </w:r>
    </w:p>
    <w:sdt>
      <w:sdtPr>
        <w:alias w:val="In attendance:"/>
        <w:tag w:val="In attendance:"/>
        <w:id w:val="-34966697"/>
        <w:placeholder>
          <w:docPart w:val="95325E827BEE4D898F3BF74630DF3BF1"/>
        </w:placeholder>
        <w:temporary/>
        <w:showingPlcHdr/>
        <w15:appearance w15:val="hidden"/>
      </w:sdtPr>
      <w:sdtEndPr/>
      <w:sdtContent>
        <w:p w14:paraId="0CEDF85A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2047D542" w14:textId="28B05EFB" w:rsidR="00D20612" w:rsidRDefault="00D45472" w:rsidP="00D20612">
      <w:r>
        <w:t xml:space="preserve">All in attendance: </w:t>
      </w:r>
      <w:r>
        <w:tab/>
        <w:t>Ciara Webb</w:t>
      </w:r>
      <w:r>
        <w:tab/>
      </w:r>
      <w:r>
        <w:tab/>
      </w:r>
      <w:r>
        <w:tab/>
      </w:r>
      <w:r>
        <w:tab/>
      </w:r>
      <w:r w:rsidR="00D20612">
        <w:t xml:space="preserve">Apologies:  </w:t>
      </w:r>
      <w:r w:rsidR="00D20612">
        <w:tab/>
      </w:r>
      <w:r w:rsidR="00D20612">
        <w:tab/>
      </w:r>
      <w:r w:rsidR="00312AEE">
        <w:t>Kara Tait</w:t>
      </w:r>
    </w:p>
    <w:p w14:paraId="1A2EB04F" w14:textId="1C9C89CF" w:rsidR="00312AEE" w:rsidRDefault="004B0FEC" w:rsidP="004B0FEC">
      <w:r>
        <w:tab/>
      </w:r>
      <w:r>
        <w:tab/>
      </w:r>
      <w:r>
        <w:tab/>
        <w:t>Anna Henly</w:t>
      </w:r>
      <w:r w:rsidR="00312AEE">
        <w:tab/>
      </w:r>
      <w:r w:rsidR="00312AEE">
        <w:tab/>
      </w:r>
      <w:r w:rsidR="00312AEE">
        <w:tab/>
      </w:r>
      <w:r w:rsidR="00312AEE">
        <w:tab/>
      </w:r>
      <w:r w:rsidR="00312AEE">
        <w:tab/>
      </w:r>
      <w:r w:rsidR="00312AEE">
        <w:tab/>
      </w:r>
      <w:r w:rsidR="00312AEE">
        <w:tab/>
        <w:t>Jules Blanc</w:t>
      </w:r>
    </w:p>
    <w:p w14:paraId="7CFB2E62" w14:textId="639E1661" w:rsidR="00312AEE" w:rsidRDefault="00312AEE" w:rsidP="004B0FEC">
      <w:r>
        <w:tab/>
      </w:r>
      <w:r>
        <w:tab/>
      </w:r>
      <w:r>
        <w:tab/>
        <w:t>James Gibson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JP Vitry</w:t>
      </w:r>
    </w:p>
    <w:p w14:paraId="134757BA" w14:textId="6F13B8E0" w:rsidR="00D20612" w:rsidRDefault="00312AEE" w:rsidP="004B0FEC">
      <w:r>
        <w:tab/>
      </w:r>
      <w:r>
        <w:tab/>
      </w:r>
      <w:r>
        <w:tab/>
      </w:r>
      <w:r w:rsidR="004B0FEC">
        <w:t>Gavin Calder</w:t>
      </w:r>
      <w:r w:rsidR="00C004B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Alex Walker</w:t>
      </w:r>
    </w:p>
    <w:p w14:paraId="2C3FF8E2" w14:textId="289B228C" w:rsidR="00C004B4" w:rsidRDefault="005915D9" w:rsidP="00BE6A62">
      <w:pPr>
        <w:ind w:left="1440" w:firstLine="720"/>
      </w:pPr>
      <w:r>
        <w:t>Cédric Gerbier</w:t>
      </w:r>
      <w:r>
        <w:tab/>
      </w:r>
      <w:r w:rsidR="00D20612">
        <w:tab/>
      </w:r>
      <w:r w:rsidR="00312AEE">
        <w:tab/>
      </w:r>
      <w:r w:rsidR="00312AEE">
        <w:tab/>
      </w:r>
      <w:r w:rsidR="00312AEE">
        <w:tab/>
      </w:r>
      <w:r w:rsidR="00312AEE">
        <w:tab/>
      </w:r>
      <w:r w:rsidR="00312AEE">
        <w:tab/>
        <w:t>Phil Parr-Burma</w:t>
      </w:r>
      <w:r w:rsidR="00BE6A62">
        <w:t>n</w:t>
      </w:r>
      <w:r w:rsidR="00D20612">
        <w:tab/>
      </w:r>
      <w:r w:rsidR="00C004B4">
        <w:tab/>
      </w:r>
      <w:r w:rsidR="00D20612">
        <w:t xml:space="preserve"> </w:t>
      </w:r>
    </w:p>
    <w:p w14:paraId="4E2673F7" w14:textId="27B690C6" w:rsidR="00375B21" w:rsidRDefault="00F30E3A" w:rsidP="00892524">
      <w:pPr>
        <w:ind w:left="1440" w:firstLine="720"/>
      </w:pPr>
      <w:r>
        <w:t>Marlene Orth</w:t>
      </w:r>
      <w:r w:rsidR="00BE6A62">
        <w:tab/>
      </w:r>
      <w:r w:rsidR="00BE6A62">
        <w:tab/>
      </w:r>
      <w:r w:rsidR="00BE6A62">
        <w:tab/>
      </w:r>
      <w:r w:rsidR="00BE6A62">
        <w:tab/>
      </w:r>
      <w:r w:rsidR="00BE6A62">
        <w:tab/>
      </w:r>
      <w:r w:rsidR="00BE6A62">
        <w:tab/>
      </w:r>
      <w:r w:rsidR="00BE6A62">
        <w:tab/>
        <w:t>Lois Baker</w:t>
      </w:r>
    </w:p>
    <w:p w14:paraId="5714F8B2" w14:textId="3FC96921" w:rsidR="00BE6A62" w:rsidRDefault="00BE6A62" w:rsidP="00BE6A62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5D9">
        <w:tab/>
      </w:r>
      <w:r w:rsidR="005915D9">
        <w:tab/>
      </w:r>
      <w:r>
        <w:t>Adam Jelley</w:t>
      </w:r>
      <w:r w:rsidR="00C004B4">
        <w:tab/>
      </w:r>
    </w:p>
    <w:p w14:paraId="644CAE3E" w14:textId="260DB075" w:rsidR="00F30E3A" w:rsidRDefault="00BE6A62" w:rsidP="00BE6A62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Bill Anderson (Sec)</w:t>
      </w:r>
      <w:r w:rsidR="00C004B4">
        <w:tab/>
      </w:r>
      <w:r w:rsidR="00C004B4">
        <w:tab/>
      </w:r>
    </w:p>
    <w:p w14:paraId="60863486" w14:textId="3B546DB2" w:rsidR="00D20612" w:rsidRDefault="004B0FEC" w:rsidP="00F30E3A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A62">
        <w:tab/>
      </w:r>
      <w:r>
        <w:tab/>
      </w:r>
    </w:p>
    <w:sdt>
      <w:sdtPr>
        <w:alias w:val="Approval of minutes:"/>
        <w:tag w:val="Approval of minutes:"/>
        <w:id w:val="96078072"/>
        <w:placeholder>
          <w:docPart w:val="2D04DA2F3E7143B2B2F0B02DFB35D983"/>
        </w:placeholder>
        <w:temporary/>
        <w:showingPlcHdr/>
        <w15:appearance w15:val="hidden"/>
      </w:sdtPr>
      <w:sdtEndPr/>
      <w:sdtContent>
        <w:p w14:paraId="381095DA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6F51A1E9" w14:textId="52F63357" w:rsidR="00FE576D" w:rsidRDefault="00834779">
      <w:r>
        <w:t>M</w:t>
      </w:r>
      <w:r w:rsidR="00D97F21">
        <w:t xml:space="preserve">inutes from the </w:t>
      </w:r>
      <w:r w:rsidR="0026053A">
        <w:t xml:space="preserve">last </w:t>
      </w:r>
      <w:r w:rsidR="002F382B">
        <w:t xml:space="preserve">committee meeting held on </w:t>
      </w:r>
      <w:r w:rsidR="005915D9">
        <w:t>22 May</w:t>
      </w:r>
      <w:r w:rsidR="004B0FEC">
        <w:t xml:space="preserve"> 2023</w:t>
      </w:r>
      <w:r w:rsidR="00D20612">
        <w:t xml:space="preserve"> </w:t>
      </w:r>
      <w:r w:rsidR="00D45472">
        <w:t xml:space="preserve">were proposed and approved.  These have been shared </w:t>
      </w:r>
      <w:r w:rsidR="0026053A">
        <w:t xml:space="preserve">previously </w:t>
      </w:r>
      <w:r w:rsidR="00D45472">
        <w:t xml:space="preserve">with the </w:t>
      </w:r>
      <w:r w:rsidR="0026053A">
        <w:t>C</w:t>
      </w:r>
      <w:r w:rsidR="00453627">
        <w:t>ommittee</w:t>
      </w:r>
      <w:r w:rsidR="00D45472">
        <w:t xml:space="preserve"> </w:t>
      </w:r>
      <w:r w:rsidR="004B0FEC">
        <w:t xml:space="preserve">and have been/will be </w:t>
      </w:r>
      <w:proofErr w:type="gramStart"/>
      <w:r w:rsidR="004B0FEC">
        <w:t>uploaded</w:t>
      </w:r>
      <w:proofErr w:type="gramEnd"/>
      <w:r w:rsidR="00D45472">
        <w:t xml:space="preserve"> </w:t>
      </w:r>
      <w:r w:rsidR="0026053A">
        <w:t>C</w:t>
      </w:r>
      <w:r w:rsidR="00D45472">
        <w:t xml:space="preserve">lub </w:t>
      </w:r>
      <w:r w:rsidR="0026053A">
        <w:t>W</w:t>
      </w:r>
      <w:r w:rsidR="00D45472">
        <w:t>ebsite.</w:t>
      </w:r>
    </w:p>
    <w:p w14:paraId="29BD600E" w14:textId="3E79AD1F" w:rsidR="00FE576D" w:rsidRDefault="00453627">
      <w:pPr>
        <w:pStyle w:val="Heading1"/>
      </w:pPr>
      <w:r>
        <w:t>Actions Update</w:t>
      </w:r>
    </w:p>
    <w:p w14:paraId="0D6795C1" w14:textId="5708654C" w:rsidR="00453627" w:rsidRDefault="009C2BF5" w:rsidP="00453627">
      <w:r>
        <w:t>A</w:t>
      </w:r>
      <w:r w:rsidR="0018242A">
        <w:t>ll open</w:t>
      </w:r>
      <w:r>
        <w:t xml:space="preserve"> actions</w:t>
      </w:r>
      <w:r w:rsidR="0018242A">
        <w:t xml:space="preserve"> and associated updates</w:t>
      </w:r>
      <w:r>
        <w:t xml:space="preserve"> can be found at Appendix 1</w:t>
      </w:r>
    </w:p>
    <w:p w14:paraId="5C85267E" w14:textId="5BE00404" w:rsidR="00FE576D" w:rsidRDefault="00B40B29">
      <w:pPr>
        <w:pStyle w:val="Heading1"/>
      </w:pPr>
      <w:r>
        <w:t>AGM</w:t>
      </w:r>
    </w:p>
    <w:p w14:paraId="2F084EE8" w14:textId="664104F5" w:rsidR="00DF5FDD" w:rsidRPr="000812FC" w:rsidRDefault="000812FC" w:rsidP="001E39EA">
      <w:pPr>
        <w:pStyle w:val="ListParagraph"/>
        <w:tabs>
          <w:tab w:val="left" w:pos="284"/>
        </w:tabs>
        <w:ind w:left="284"/>
      </w:pPr>
      <w:r w:rsidRPr="000812FC">
        <w:t>Gavin confirmed we can use</w:t>
      </w:r>
      <w:r>
        <w:t xml:space="preserve"> Edinburgh Academy again – he will ask Carol to facilitate a run session and we will </w:t>
      </w:r>
      <w:proofErr w:type="spellStart"/>
      <w:r>
        <w:t>organise</w:t>
      </w:r>
      <w:proofErr w:type="spellEnd"/>
      <w:r>
        <w:t xml:space="preserve"> pizza after (Jules</w:t>
      </w:r>
      <w:r w:rsidR="00D33F2D">
        <w:t xml:space="preserve"> – happy to take this action?</w:t>
      </w:r>
      <w:r>
        <w:t xml:space="preserve">). </w:t>
      </w:r>
      <w:r w:rsidR="002E15FC">
        <w:t xml:space="preserve">Proposed 12 November. Agree on committee </w:t>
      </w:r>
      <w:proofErr w:type="spellStart"/>
      <w:r w:rsidR="002E15FC">
        <w:t>whatsapp</w:t>
      </w:r>
      <w:proofErr w:type="spellEnd"/>
      <w:r w:rsidR="002E15FC">
        <w:t xml:space="preserve"> that this works for people. </w:t>
      </w:r>
      <w:r w:rsidR="00EE7150">
        <w:t xml:space="preserve">Agree at </w:t>
      </w:r>
      <w:proofErr w:type="gramStart"/>
      <w:r w:rsidR="00EE7150">
        <w:t>next</w:t>
      </w:r>
      <w:proofErr w:type="gramEnd"/>
      <w:r w:rsidR="00EE7150">
        <w:t xml:space="preserve"> committee meeting what </w:t>
      </w:r>
      <w:r w:rsidR="00D33F2D">
        <w:t xml:space="preserve">committee </w:t>
      </w:r>
      <w:r w:rsidR="003273B6">
        <w:t xml:space="preserve">roles will need filled. </w:t>
      </w:r>
    </w:p>
    <w:p w14:paraId="17DBF421" w14:textId="1EB28967" w:rsidR="00324874" w:rsidRDefault="003273B6" w:rsidP="00324874">
      <w:pPr>
        <w:pStyle w:val="Heading1"/>
      </w:pPr>
      <w:proofErr w:type="spellStart"/>
      <w:r>
        <w:t>Gullane</w:t>
      </w:r>
      <w:proofErr w:type="spellEnd"/>
    </w:p>
    <w:p w14:paraId="0F932793" w14:textId="0EB92F18" w:rsidR="001E39EA" w:rsidRDefault="009926A8" w:rsidP="001E39EA">
      <w:pPr>
        <w:pStyle w:val="ListBullet"/>
        <w:numPr>
          <w:ilvl w:val="0"/>
          <w:numId w:val="0"/>
        </w:numPr>
        <w:ind w:left="426"/>
      </w:pPr>
      <w:r>
        <w:t xml:space="preserve">Update provided by Sam. Gavin suggested investing in a couple of inflatable kayaks </w:t>
      </w:r>
      <w:r w:rsidR="007D0920">
        <w:t>(£60 at Tesco). Some concerns about water safety and</w:t>
      </w:r>
      <w:r w:rsidR="00C87B82">
        <w:t xml:space="preserve"> the</w:t>
      </w:r>
      <w:r w:rsidR="007D0920">
        <w:t xml:space="preserve"> need to </w:t>
      </w:r>
      <w:r w:rsidR="00D33F2D">
        <w:t xml:space="preserve">have </w:t>
      </w:r>
      <w:r w:rsidR="007D0920">
        <w:t xml:space="preserve">experienced kayakers. Gavin to </w:t>
      </w:r>
      <w:r w:rsidR="00626341">
        <w:t xml:space="preserve">speak to Maia and confirm. </w:t>
      </w:r>
      <w:r w:rsidR="00CA61B4">
        <w:t xml:space="preserve">Sam to give 30 people on wait list a spot – Gavin confident we will have water cover. </w:t>
      </w:r>
      <w:r w:rsidR="001E39EA">
        <w:t xml:space="preserve">Ciara to </w:t>
      </w:r>
      <w:r w:rsidR="001E39EA">
        <w:lastRenderedPageBreak/>
        <w:t xml:space="preserve">check with Sam that he has a van to move stuff – Gavin not sure he can get a van this year. </w:t>
      </w:r>
      <w:r w:rsidR="00041088">
        <w:t xml:space="preserve">Has Sam been getting </w:t>
      </w:r>
      <w:proofErr w:type="gramStart"/>
      <w:r w:rsidR="00041088">
        <w:t>the deferral</w:t>
      </w:r>
      <w:proofErr w:type="gramEnd"/>
      <w:r w:rsidR="00041088">
        <w:t xml:space="preserve"> emails? James has been punting some queries over. </w:t>
      </w:r>
    </w:p>
    <w:p w14:paraId="6FD45173" w14:textId="77777777" w:rsidR="00FB0810" w:rsidRDefault="00FB0810" w:rsidP="001E39EA">
      <w:pPr>
        <w:pStyle w:val="ListBullet"/>
        <w:numPr>
          <w:ilvl w:val="0"/>
          <w:numId w:val="0"/>
        </w:numPr>
        <w:ind w:left="426"/>
      </w:pPr>
    </w:p>
    <w:p w14:paraId="6D316535" w14:textId="215238AF" w:rsidR="00FB0810" w:rsidRDefault="00FB0810" w:rsidP="001E39EA">
      <w:pPr>
        <w:pStyle w:val="ListBullet"/>
        <w:numPr>
          <w:ilvl w:val="0"/>
          <w:numId w:val="0"/>
        </w:numPr>
        <w:ind w:left="426"/>
      </w:pPr>
      <w:r>
        <w:t xml:space="preserve">Andrew and memorial </w:t>
      </w:r>
      <w:r w:rsidR="002D542A">
        <w:t>–</w:t>
      </w:r>
      <w:r>
        <w:t xml:space="preserve"> </w:t>
      </w:r>
      <w:r w:rsidR="002D542A">
        <w:t xml:space="preserve">Ciara to contact Lynn Hanley to ask about </w:t>
      </w:r>
      <w:proofErr w:type="spellStart"/>
      <w:r w:rsidR="002D542A">
        <w:t>organising</w:t>
      </w:r>
      <w:proofErr w:type="spellEnd"/>
      <w:r w:rsidR="002D542A">
        <w:t xml:space="preserve"> a cycle out to </w:t>
      </w:r>
      <w:proofErr w:type="spellStart"/>
      <w:r w:rsidR="002D542A">
        <w:t>Gullane</w:t>
      </w:r>
      <w:proofErr w:type="spellEnd"/>
      <w:r w:rsidR="002D542A">
        <w:t xml:space="preserve"> and to </w:t>
      </w:r>
      <w:r w:rsidR="00425CDB">
        <w:t xml:space="preserve">maintain the bench. Think about how to mark Andrew at </w:t>
      </w:r>
      <w:proofErr w:type="spellStart"/>
      <w:r w:rsidR="00425CDB">
        <w:t>Gullane</w:t>
      </w:r>
      <w:proofErr w:type="spellEnd"/>
      <w:r w:rsidR="00935053">
        <w:t xml:space="preserve"> – could we brand the race? </w:t>
      </w:r>
      <w:proofErr w:type="spellStart"/>
      <w:r w:rsidR="00935053">
        <w:t>Dougie</w:t>
      </w:r>
      <w:proofErr w:type="spellEnd"/>
      <w:r w:rsidR="00935053">
        <w:t xml:space="preserve"> Brown, Andrew </w:t>
      </w:r>
      <w:proofErr w:type="spellStart"/>
      <w:r w:rsidR="00935053">
        <w:t>McMenigall</w:t>
      </w:r>
      <w:proofErr w:type="spellEnd"/>
      <w:r w:rsidR="00935053">
        <w:t xml:space="preserve"> and </w:t>
      </w:r>
      <w:proofErr w:type="gramStart"/>
      <w:r w:rsidR="00F10C28">
        <w:t xml:space="preserve">Steve </w:t>
      </w:r>
      <w:r w:rsidR="00D46B50">
        <w:t>??</w:t>
      </w:r>
      <w:proofErr w:type="gramEnd"/>
      <w:r w:rsidR="003261C6">
        <w:t xml:space="preserve"> Ciara to contact Sam. </w:t>
      </w:r>
    </w:p>
    <w:p w14:paraId="4B67AF5B" w14:textId="44198CE6" w:rsidR="00FE576D" w:rsidRDefault="00374F1D">
      <w:pPr>
        <w:pStyle w:val="Heading1"/>
      </w:pPr>
      <w:r>
        <w:t>Social Update</w:t>
      </w:r>
    </w:p>
    <w:p w14:paraId="081A987D" w14:textId="4F10B640" w:rsidR="007B084E" w:rsidRDefault="0075562A" w:rsidP="0075562A">
      <w:pPr>
        <w:pStyle w:val="ListBullet"/>
        <w:numPr>
          <w:ilvl w:val="0"/>
          <w:numId w:val="0"/>
        </w:numPr>
        <w:ind w:left="426"/>
      </w:pPr>
      <w:r>
        <w:t xml:space="preserve">Some </w:t>
      </w:r>
      <w:proofErr w:type="gramStart"/>
      <w:r>
        <w:t>in</w:t>
      </w:r>
      <w:proofErr w:type="gramEnd"/>
      <w:r>
        <w:t xml:space="preserve"> </w:t>
      </w:r>
      <w:proofErr w:type="spellStart"/>
      <w:r>
        <w:t>favour</w:t>
      </w:r>
      <w:proofErr w:type="spellEnd"/>
      <w:r>
        <w:t xml:space="preserve"> of post-</w:t>
      </w:r>
      <w:proofErr w:type="spellStart"/>
      <w:r>
        <w:t>Gullane</w:t>
      </w:r>
      <w:proofErr w:type="spellEnd"/>
      <w:r>
        <w:t xml:space="preserve"> BBQ, some less so. To be left to social convenors to decide and </w:t>
      </w:r>
      <w:proofErr w:type="spellStart"/>
      <w:r>
        <w:t>organise</w:t>
      </w:r>
      <w:proofErr w:type="spellEnd"/>
      <w:r>
        <w:t xml:space="preserve">. </w:t>
      </w:r>
    </w:p>
    <w:p w14:paraId="16DA8E1D" w14:textId="7D19BDE9" w:rsidR="00CC3B2D" w:rsidRPr="00CC3B2D" w:rsidRDefault="00CC3B2D" w:rsidP="0075562A">
      <w:pPr>
        <w:pStyle w:val="ListBullet"/>
        <w:numPr>
          <w:ilvl w:val="0"/>
          <w:numId w:val="0"/>
        </w:numPr>
        <w:ind w:left="426"/>
      </w:pPr>
      <w:r>
        <w:t xml:space="preserve">Meantime </w:t>
      </w:r>
      <w:r>
        <w:rPr>
          <w:b/>
          <w:bCs/>
        </w:rPr>
        <w:t xml:space="preserve">Anna </w:t>
      </w:r>
      <w:r>
        <w:t xml:space="preserve">will </w:t>
      </w:r>
      <w:proofErr w:type="spellStart"/>
      <w:r>
        <w:t>organise</w:t>
      </w:r>
      <w:proofErr w:type="spellEnd"/>
      <w:r>
        <w:t xml:space="preserve"> </w:t>
      </w:r>
      <w:proofErr w:type="spellStart"/>
      <w:r>
        <w:t>Aquadash</w:t>
      </w:r>
      <w:proofErr w:type="spellEnd"/>
      <w:r>
        <w:t xml:space="preserve"> and </w:t>
      </w:r>
      <w:r>
        <w:rPr>
          <w:b/>
          <w:bCs/>
        </w:rPr>
        <w:t xml:space="preserve">Ciara </w:t>
      </w:r>
      <w:r>
        <w:t xml:space="preserve">will </w:t>
      </w:r>
      <w:proofErr w:type="spellStart"/>
      <w:r>
        <w:t>organise</w:t>
      </w:r>
      <w:proofErr w:type="spellEnd"/>
      <w:r>
        <w:t xml:space="preserve"> Velodrome. Agreed that </w:t>
      </w:r>
      <w:proofErr w:type="spellStart"/>
      <w:proofErr w:type="gramStart"/>
      <w:r>
        <w:t>xmas</w:t>
      </w:r>
      <w:proofErr w:type="spellEnd"/>
      <w:proofErr w:type="gramEnd"/>
      <w:r>
        <w:t xml:space="preserve"> event along the same lines as last year would be good, but to be held last week of Nov/first week of Dec and combined with swimming gala again. </w:t>
      </w:r>
    </w:p>
    <w:p w14:paraId="564DB7E0" w14:textId="2BEDE9CF" w:rsidR="00A467EC" w:rsidRPr="00050D43" w:rsidRDefault="00A467EC" w:rsidP="00A467EC">
      <w:pPr>
        <w:pStyle w:val="ListBullet"/>
        <w:numPr>
          <w:ilvl w:val="0"/>
          <w:numId w:val="0"/>
        </w:numPr>
      </w:pPr>
    </w:p>
    <w:p w14:paraId="79A36614" w14:textId="39B329A6" w:rsidR="006E2135" w:rsidRDefault="00382432" w:rsidP="00205163">
      <w:pPr>
        <w:pStyle w:val="Heading1"/>
      </w:pPr>
      <w:r>
        <w:t>Club Development Plan</w:t>
      </w:r>
    </w:p>
    <w:p w14:paraId="21EBF73B" w14:textId="73775239" w:rsidR="00205163" w:rsidRDefault="00205163" w:rsidP="00382432">
      <w:r>
        <w:t xml:space="preserve">Reviewed – almost all actions completed. Ciara/JP to </w:t>
      </w:r>
      <w:proofErr w:type="spellStart"/>
      <w:r>
        <w:t>organise</w:t>
      </w:r>
      <w:proofErr w:type="spellEnd"/>
      <w:r>
        <w:t xml:space="preserve"> Club Survey to inform 2023-25 plan. </w:t>
      </w:r>
    </w:p>
    <w:p w14:paraId="7630A1EC" w14:textId="7E63C929" w:rsidR="00205163" w:rsidRDefault="00205163" w:rsidP="00205163">
      <w:pPr>
        <w:pStyle w:val="Heading1"/>
      </w:pPr>
      <w:r>
        <w:t>Coaches Kit</w:t>
      </w:r>
    </w:p>
    <w:p w14:paraId="050DC851" w14:textId="3A2D432C" w:rsidR="00205163" w:rsidRDefault="00544CDE" w:rsidP="00382432">
      <w:r>
        <w:t xml:space="preserve">Coaches Kit – feedback </w:t>
      </w:r>
      <w:r w:rsidR="00205163">
        <w:t xml:space="preserve">largely </w:t>
      </w:r>
      <w:r>
        <w:t xml:space="preserve">positive. Need to size up. </w:t>
      </w:r>
      <w:r w:rsidR="000B30BE">
        <w:t xml:space="preserve">Marlene to liaise with Phil to get </w:t>
      </w:r>
      <w:r w:rsidR="001513CD">
        <w:t xml:space="preserve">replacement shirt for Chris and </w:t>
      </w:r>
      <w:r w:rsidR="00A24849">
        <w:t xml:space="preserve">Ciara to </w:t>
      </w:r>
      <w:r w:rsidR="001513CD">
        <w:t xml:space="preserve">ask </w:t>
      </w:r>
      <w:r w:rsidR="00A24849">
        <w:t>about the lead time for the shop – would club members be willing to pay more to</w:t>
      </w:r>
      <w:r w:rsidR="00E81C05">
        <w:t xml:space="preserve"> get their kit faster</w:t>
      </w:r>
      <w:r w:rsidR="00205163">
        <w:t xml:space="preserve">? </w:t>
      </w:r>
    </w:p>
    <w:p w14:paraId="6C545D15" w14:textId="66D41600" w:rsidR="00205163" w:rsidRDefault="00205163" w:rsidP="00205163">
      <w:pPr>
        <w:pStyle w:val="Heading1"/>
      </w:pPr>
      <w:r>
        <w:t>Saturday Cycle Session</w:t>
      </w:r>
    </w:p>
    <w:p w14:paraId="2E33B1F4" w14:textId="4F777312" w:rsidR="00E81C05" w:rsidRDefault="00E81C05" w:rsidP="00382432">
      <w:r>
        <w:t>Arguments for and against</w:t>
      </w:r>
      <w:r w:rsidR="00205163">
        <w:t xml:space="preserve"> maintaining this</w:t>
      </w:r>
      <w:r>
        <w:t>. Session from Dalkeith was from Holyrood during Covid and was very popular and now not</w:t>
      </w:r>
      <w:r w:rsidR="00A50258">
        <w:t xml:space="preserve"> so</w:t>
      </w:r>
      <w:r>
        <w:t xml:space="preserve"> popular that it’s back at Dalkeith. </w:t>
      </w:r>
      <w:r w:rsidR="004E2EB9">
        <w:t xml:space="preserve">There is some demand, but it’s small. Inconsistency with </w:t>
      </w:r>
      <w:proofErr w:type="gramStart"/>
      <w:r w:rsidR="004E2EB9">
        <w:t>coaches which</w:t>
      </w:r>
      <w:proofErr w:type="gramEnd"/>
      <w:r w:rsidR="004E2EB9">
        <w:t xml:space="preserve"> has led to low sign ups. Coaches have asked for </w:t>
      </w:r>
      <w:r w:rsidR="00230D48">
        <w:t xml:space="preserve">either – additional session from Holyrood, or alternate with Holyrood, or alternate with a third location. </w:t>
      </w:r>
      <w:r w:rsidR="007056E9">
        <w:t xml:space="preserve">Gavin highlighted </w:t>
      </w:r>
      <w:r w:rsidR="00A50258">
        <w:t xml:space="preserve">that </w:t>
      </w:r>
      <w:r w:rsidR="007056E9">
        <w:t xml:space="preserve">we don’t have coaches volunteering to lead cycles on a Saturday morning. </w:t>
      </w:r>
      <w:r w:rsidR="002028F6">
        <w:t xml:space="preserve">Only L3 coaches can coach sessions on the road – so Gavin, Scott </w:t>
      </w:r>
      <w:proofErr w:type="gramStart"/>
      <w:r w:rsidR="002028F6">
        <w:t>Balfour</w:t>
      </w:r>
      <w:proofErr w:type="gramEnd"/>
      <w:r w:rsidR="002028F6">
        <w:t xml:space="preserve"> and Richard Foxley. </w:t>
      </w:r>
      <w:r w:rsidR="00C34476">
        <w:t>Anna suggested more social cycles</w:t>
      </w:r>
      <w:r w:rsidR="000C4530">
        <w:t xml:space="preserve">. Could Dalkeith and </w:t>
      </w:r>
      <w:proofErr w:type="spellStart"/>
      <w:r w:rsidR="000C4530">
        <w:t>Gladhouse</w:t>
      </w:r>
      <w:proofErr w:type="spellEnd"/>
      <w:r w:rsidR="000C4530">
        <w:t xml:space="preserve"> groups converge somewhere?</w:t>
      </w:r>
      <w:r w:rsidR="00C85F03">
        <w:t xml:space="preserve"> Agreed – no to Holyrood cycle. </w:t>
      </w:r>
      <w:r w:rsidR="00620895">
        <w:t>Agreed – self-</w:t>
      </w:r>
      <w:proofErr w:type="spellStart"/>
      <w:r w:rsidR="00620895">
        <w:t>organise</w:t>
      </w:r>
      <w:proofErr w:type="spellEnd"/>
      <w:r w:rsidR="00620895">
        <w:t xml:space="preserve"> from Dalkeith</w:t>
      </w:r>
      <w:r w:rsidR="00FE0D19">
        <w:t xml:space="preserve"> and additional Sunday morning cycle. Coaches and/or cycle leaders </w:t>
      </w:r>
      <w:r w:rsidR="00667F63">
        <w:t xml:space="preserve">need to volunteer </w:t>
      </w:r>
      <w:r w:rsidR="00FE0D19">
        <w:t xml:space="preserve">required. </w:t>
      </w:r>
      <w:r w:rsidR="00BD620D">
        <w:t>Sunday</w:t>
      </w:r>
      <w:r w:rsidR="00A50258">
        <w:t xml:space="preserve"> cycle</w:t>
      </w:r>
      <w:r w:rsidR="00BD620D">
        <w:t xml:space="preserve"> – Max 2/2.5hrs from location of coach’s choice. </w:t>
      </w:r>
    </w:p>
    <w:p w14:paraId="34866B82" w14:textId="008089AF" w:rsidR="00A50258" w:rsidRDefault="00A50258" w:rsidP="00A50258">
      <w:pPr>
        <w:pStyle w:val="Heading1"/>
      </w:pPr>
      <w:r>
        <w:t>AOB</w:t>
      </w:r>
    </w:p>
    <w:p w14:paraId="6D250FF0" w14:textId="43757AC7" w:rsidR="003E5BFB" w:rsidRDefault="00A50258" w:rsidP="00382432">
      <w:r>
        <w:t xml:space="preserve">Zone 3 </w:t>
      </w:r>
      <w:r w:rsidR="004142A7">
        <w:t>Buoy</w:t>
      </w:r>
      <w:r>
        <w:t>:</w:t>
      </w:r>
      <w:r w:rsidR="00007E05">
        <w:t xml:space="preserve"> leave at RCP </w:t>
      </w:r>
      <w:r>
        <w:t xml:space="preserve">for now, though Anna is happy to store it. </w:t>
      </w:r>
      <w:r w:rsidR="00F96805">
        <w:t xml:space="preserve"> </w:t>
      </w:r>
    </w:p>
    <w:p w14:paraId="563961BF" w14:textId="70050EDF" w:rsidR="00AA1C5E" w:rsidRDefault="00A50258" w:rsidP="00382432">
      <w:r>
        <w:t xml:space="preserve">Storage: </w:t>
      </w:r>
      <w:r w:rsidR="00AA1C5E">
        <w:t xml:space="preserve">Gavin’s garage is no longer suitable for kit </w:t>
      </w:r>
      <w:proofErr w:type="gramStart"/>
      <w:r w:rsidR="00AA1C5E">
        <w:t>storage</w:t>
      </w:r>
      <w:proofErr w:type="gramEnd"/>
      <w:r w:rsidR="00AA1C5E">
        <w:t xml:space="preserve"> so we need a new solution. </w:t>
      </w:r>
      <w:r w:rsidR="009B6503">
        <w:t xml:space="preserve">Can someone from the club help? Gavin to estimate volume of kit and we can also look at </w:t>
      </w:r>
      <w:r w:rsidR="00FA40F4">
        <w:t xml:space="preserve">paid for storage. </w:t>
      </w:r>
    </w:p>
    <w:p w14:paraId="48104CB7" w14:textId="478C497E" w:rsidR="00155442" w:rsidRDefault="00155442" w:rsidP="00382432">
      <w:r>
        <w:t>Membership</w:t>
      </w:r>
      <w:r w:rsidR="00271B70">
        <w:t>:</w:t>
      </w:r>
      <w:r>
        <w:t xml:space="preserve"> JP has been managing membership queries whilst Anna has been away. </w:t>
      </w:r>
      <w:r w:rsidR="00EE783B">
        <w:t xml:space="preserve">Committee agreed that we wouldn’t be using personal redirects in May 2022 (or so). </w:t>
      </w:r>
      <w:r w:rsidR="00916250">
        <w:t xml:space="preserve">James will help Anna with membership email address access. </w:t>
      </w:r>
    </w:p>
    <w:p w14:paraId="6368E255" w14:textId="77777777" w:rsidR="00271B70" w:rsidRDefault="00271B70" w:rsidP="00382432"/>
    <w:p w14:paraId="7DDA988F" w14:textId="77777777" w:rsidR="00FE576D" w:rsidRDefault="00271B7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1FF2FA7AB45439BBA7C37412169D2D3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461B9E22" w14:textId="6A54AB4D" w:rsidR="0003641F" w:rsidRDefault="0084755E" w:rsidP="0003641F">
      <w:r>
        <w:t>Monday 18 September</w:t>
      </w:r>
      <w:r w:rsidR="0025424C">
        <w:t xml:space="preserve"> </w:t>
      </w:r>
      <w:r w:rsidR="0003641F">
        <w:t>2023</w:t>
      </w:r>
      <w:r w:rsidR="003B5FCE">
        <w:t xml:space="preserve">, </w:t>
      </w:r>
      <w:r w:rsidR="0003641F">
        <w:t>2045hrs at The Salisbury Arms</w:t>
      </w:r>
    </w:p>
    <w:p w14:paraId="1C9CCF72" w14:textId="727EBFEF" w:rsidR="001A284B" w:rsidRDefault="001A284B" w:rsidP="0003641F">
      <w:r>
        <w:t xml:space="preserve">Item to be discussed – </w:t>
      </w:r>
      <w:proofErr w:type="spellStart"/>
      <w:r>
        <w:t>Pedalhouse</w:t>
      </w:r>
      <w:proofErr w:type="spellEnd"/>
      <w:r>
        <w:t xml:space="preserve"> Winter – 1. Tuesday evenings </w:t>
      </w:r>
      <w:r w:rsidR="00526A8B">
        <w:t xml:space="preserve">2. Hugh </w:t>
      </w:r>
      <w:proofErr w:type="gramStart"/>
      <w:r w:rsidR="00526A8B">
        <w:t>happy</w:t>
      </w:r>
      <w:proofErr w:type="gramEnd"/>
      <w:r w:rsidR="00526A8B">
        <w:t xml:space="preserve"> to offer discount for ET members if Gavin can fill </w:t>
      </w:r>
      <w:r w:rsidR="00472EFE">
        <w:t xml:space="preserve">his </w:t>
      </w:r>
      <w:proofErr w:type="spellStart"/>
      <w:r w:rsidR="00472EFE">
        <w:t>Pedalhouse</w:t>
      </w:r>
      <w:proofErr w:type="spellEnd"/>
      <w:r w:rsidR="00472EFE">
        <w:t xml:space="preserve"> sessions. </w:t>
      </w:r>
      <w:proofErr w:type="gramStart"/>
      <w:r w:rsidR="003508F5">
        <w:t>Committee</w:t>
      </w:r>
      <w:proofErr w:type="gramEnd"/>
      <w:r w:rsidR="003508F5">
        <w:t xml:space="preserve"> fine with this. </w:t>
      </w:r>
    </w:p>
    <w:p w14:paraId="6EF5954B" w14:textId="053B2A74" w:rsidR="00BF102E" w:rsidRDefault="00BF102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5119" wp14:editId="4D94E7EC">
                <wp:simplePos x="0" y="0"/>
                <wp:positionH relativeFrom="column">
                  <wp:posOffset>152400</wp:posOffset>
                </wp:positionH>
                <wp:positionV relativeFrom="paragraph">
                  <wp:posOffset>93345</wp:posOffset>
                </wp:positionV>
                <wp:extent cx="6202680" cy="0"/>
                <wp:effectExtent l="0" t="1905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37CD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7.35pt" to="50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" strokecolor="#a5b592 [3204]" strokeweight="2.75pt"/>
            </w:pict>
          </mc:Fallback>
        </mc:AlternateContent>
      </w:r>
    </w:p>
    <w:p w14:paraId="62C5C468" w14:textId="77777777" w:rsidR="00D2083A" w:rsidRDefault="00D2083A">
      <w:pPr>
        <w:rPr>
          <w:b/>
          <w:bCs/>
          <w:u w:val="single"/>
        </w:rPr>
      </w:pPr>
    </w:p>
    <w:p w14:paraId="72D068CE" w14:textId="371A4469" w:rsidR="00774146" w:rsidRPr="00BF102E" w:rsidRDefault="00BF102E">
      <w:pPr>
        <w:rPr>
          <w:b/>
          <w:bCs/>
          <w:u w:val="single"/>
        </w:rPr>
      </w:pPr>
      <w:r w:rsidRPr="00BF102E">
        <w:rPr>
          <w:b/>
          <w:bCs/>
          <w:u w:val="single"/>
        </w:rPr>
        <w:t>APPENDIX 1 – ACTIONS LOG</w:t>
      </w:r>
    </w:p>
    <w:p w14:paraId="601A741E" w14:textId="77777777" w:rsidR="009C2BF5" w:rsidRDefault="009C2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355"/>
        <w:gridCol w:w="3406"/>
      </w:tblGrid>
      <w:tr w:rsidR="00A33B38" w14:paraId="27636F6D" w14:textId="77777777" w:rsidTr="004756D8">
        <w:tc>
          <w:tcPr>
            <w:tcW w:w="846" w:type="dxa"/>
            <w:shd w:val="clear" w:color="auto" w:fill="BFBFBF" w:themeFill="background1" w:themeFillShade="BF"/>
          </w:tcPr>
          <w:p w14:paraId="05A4D0BB" w14:textId="77777777" w:rsidR="00A33B38" w:rsidRPr="001C5DD1" w:rsidRDefault="00A33B38" w:rsidP="004D78EE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1EE84E22" w14:textId="77777777" w:rsidR="00A33B38" w:rsidRPr="001C5DD1" w:rsidRDefault="00A33B38" w:rsidP="004D78EE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0A2AAB" w14:textId="77777777" w:rsidR="00A33B38" w:rsidRPr="001C5DD1" w:rsidRDefault="00A33B38" w:rsidP="004D78EE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Lead(s)</w:t>
            </w:r>
          </w:p>
        </w:tc>
        <w:tc>
          <w:tcPr>
            <w:tcW w:w="3406" w:type="dxa"/>
            <w:shd w:val="clear" w:color="auto" w:fill="BFBFBF" w:themeFill="background1" w:themeFillShade="BF"/>
          </w:tcPr>
          <w:p w14:paraId="0E13C46E" w14:textId="77777777" w:rsidR="00A33B38" w:rsidRPr="001C5DD1" w:rsidRDefault="00A33B38" w:rsidP="004D78EE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Status/Update</w:t>
            </w:r>
          </w:p>
        </w:tc>
      </w:tr>
      <w:tr w:rsidR="00A33B38" w14:paraId="7751A62B" w14:textId="77777777" w:rsidTr="004756D8">
        <w:tc>
          <w:tcPr>
            <w:tcW w:w="846" w:type="dxa"/>
          </w:tcPr>
          <w:p w14:paraId="1FE02E6E" w14:textId="77777777" w:rsidR="00A33B38" w:rsidRPr="00A00AF8" w:rsidRDefault="00A33B38" w:rsidP="004D78EE">
            <w:pPr>
              <w:rPr>
                <w:sz w:val="20"/>
                <w:szCs w:val="20"/>
              </w:rPr>
            </w:pPr>
            <w:r w:rsidRPr="00A00AF8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4BFED9E5" w14:textId="2D60A3F7" w:rsidR="00A33B38" w:rsidRPr="00236666" w:rsidRDefault="00A33B38" w:rsidP="00236666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Coach Development</w:t>
            </w:r>
            <w:r w:rsidR="00236666">
              <w:rPr>
                <w:sz w:val="20"/>
                <w:szCs w:val="20"/>
              </w:rPr>
              <w:t xml:space="preserve">.  </w:t>
            </w:r>
            <w:r w:rsidRPr="00236666">
              <w:rPr>
                <w:b/>
                <w:bCs/>
                <w:sz w:val="20"/>
                <w:szCs w:val="20"/>
              </w:rPr>
              <w:t>James</w:t>
            </w:r>
            <w:r w:rsidRPr="00236666">
              <w:rPr>
                <w:sz w:val="20"/>
                <w:szCs w:val="20"/>
              </w:rPr>
              <w:t xml:space="preserve"> to include details of club subsidy for coaching qualifications within the next club newsletter</w:t>
            </w:r>
          </w:p>
        </w:tc>
        <w:tc>
          <w:tcPr>
            <w:tcW w:w="1276" w:type="dxa"/>
          </w:tcPr>
          <w:p w14:paraId="66B0ADE1" w14:textId="77777777" w:rsidR="00A33B38" w:rsidRPr="001C5DD1" w:rsidRDefault="00A33B38" w:rsidP="004D78EE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James</w:t>
            </w:r>
          </w:p>
        </w:tc>
        <w:tc>
          <w:tcPr>
            <w:tcW w:w="3406" w:type="dxa"/>
          </w:tcPr>
          <w:p w14:paraId="106ED546" w14:textId="502E01FF" w:rsidR="00A33B38" w:rsidRDefault="00E5461D" w:rsidP="00784916">
            <w:pPr>
              <w:rPr>
                <w:sz w:val="20"/>
                <w:szCs w:val="20"/>
              </w:rPr>
            </w:pPr>
            <w:r w:rsidRPr="00784916">
              <w:rPr>
                <w:b/>
                <w:sz w:val="20"/>
                <w:szCs w:val="20"/>
              </w:rPr>
              <w:t>Open</w:t>
            </w:r>
            <w:r w:rsidRPr="00784916">
              <w:rPr>
                <w:sz w:val="20"/>
                <w:szCs w:val="20"/>
              </w:rPr>
              <w:t>.  James intends to complete d</w:t>
            </w:r>
            <w:r w:rsidR="00A33B38" w:rsidRPr="00784916">
              <w:rPr>
                <w:sz w:val="20"/>
                <w:szCs w:val="20"/>
              </w:rPr>
              <w:t xml:space="preserve">raft </w:t>
            </w:r>
            <w:r w:rsidRPr="00784916">
              <w:rPr>
                <w:sz w:val="20"/>
                <w:szCs w:val="20"/>
              </w:rPr>
              <w:t xml:space="preserve">of newsletter by end of </w:t>
            </w:r>
            <w:r w:rsidR="007531C6">
              <w:rPr>
                <w:sz w:val="20"/>
                <w:szCs w:val="20"/>
              </w:rPr>
              <w:t>August</w:t>
            </w:r>
            <w:r w:rsidR="00784916" w:rsidRPr="00784916">
              <w:rPr>
                <w:sz w:val="20"/>
                <w:szCs w:val="20"/>
              </w:rPr>
              <w:t xml:space="preserve"> 23, Gavin or Marlene to provide this information to </w:t>
            </w:r>
            <w:proofErr w:type="gramStart"/>
            <w:r w:rsidR="00784916" w:rsidRPr="00784916">
              <w:rPr>
                <w:sz w:val="20"/>
                <w:szCs w:val="20"/>
              </w:rPr>
              <w:t>James</w:t>
            </w:r>
            <w:proofErr w:type="gramEnd"/>
            <w:r w:rsidR="00784916" w:rsidRPr="00784916">
              <w:rPr>
                <w:sz w:val="20"/>
                <w:szCs w:val="20"/>
              </w:rPr>
              <w:t xml:space="preserve"> </w:t>
            </w:r>
          </w:p>
          <w:p w14:paraId="4580BFFA" w14:textId="0188A207" w:rsidR="00A35D6D" w:rsidRPr="00784916" w:rsidRDefault="00A35D6D" w:rsidP="00784916">
            <w:pPr>
              <w:rPr>
                <w:sz w:val="20"/>
                <w:szCs w:val="20"/>
              </w:rPr>
            </w:pPr>
          </w:p>
        </w:tc>
      </w:tr>
      <w:tr w:rsidR="00A33B38" w14:paraId="3A3E76B0" w14:textId="77777777" w:rsidTr="004756D8">
        <w:tc>
          <w:tcPr>
            <w:tcW w:w="846" w:type="dxa"/>
          </w:tcPr>
          <w:p w14:paraId="1260C359" w14:textId="77777777" w:rsidR="00A33B38" w:rsidRPr="00A00AF8" w:rsidRDefault="00A33B38" w:rsidP="004D78EE">
            <w:pPr>
              <w:rPr>
                <w:sz w:val="20"/>
                <w:szCs w:val="20"/>
              </w:rPr>
            </w:pPr>
            <w:r w:rsidRPr="00A00AF8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2532ED66" w14:textId="77777777" w:rsidR="00A33B38" w:rsidRPr="001C5DD1" w:rsidRDefault="00A33B38" w:rsidP="004D78EE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James</w:t>
            </w:r>
            <w:r w:rsidRPr="001C5DD1">
              <w:rPr>
                <w:sz w:val="20"/>
                <w:szCs w:val="20"/>
              </w:rPr>
              <w:t xml:space="preserve"> proposed a trial use of this functionality and took the action to discuss details and requirements with Jules </w:t>
            </w:r>
            <w:proofErr w:type="gramStart"/>
            <w:r w:rsidRPr="001C5DD1">
              <w:rPr>
                <w:sz w:val="20"/>
                <w:szCs w:val="20"/>
              </w:rPr>
              <w:t>in order to</w:t>
            </w:r>
            <w:proofErr w:type="gramEnd"/>
            <w:r w:rsidRPr="001C5DD1">
              <w:rPr>
                <w:sz w:val="20"/>
                <w:szCs w:val="20"/>
              </w:rPr>
              <w:t xml:space="preserve"> set up payments via SPOND.   </w:t>
            </w:r>
          </w:p>
          <w:p w14:paraId="2DCA2125" w14:textId="77777777" w:rsidR="00A33B38" w:rsidRPr="001C5DD1" w:rsidRDefault="00A33B38" w:rsidP="004D78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66008" w14:textId="25240D07" w:rsidR="00A33B38" w:rsidRPr="001C5DD1" w:rsidRDefault="00A33B38" w:rsidP="004D78EE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James</w:t>
            </w:r>
            <w:r w:rsidR="0019482F">
              <w:rPr>
                <w:sz w:val="20"/>
                <w:szCs w:val="20"/>
              </w:rPr>
              <w:t>/Jules</w:t>
            </w:r>
          </w:p>
        </w:tc>
        <w:tc>
          <w:tcPr>
            <w:tcW w:w="3406" w:type="dxa"/>
          </w:tcPr>
          <w:p w14:paraId="787EF9B4" w14:textId="495FA2AC" w:rsidR="00A33B38" w:rsidRPr="001C5DD1" w:rsidRDefault="00A33B38" w:rsidP="00784916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Open</w:t>
            </w:r>
            <w:r w:rsidR="00E5461D" w:rsidRPr="001C5DD1">
              <w:rPr>
                <w:b/>
                <w:bCs/>
                <w:sz w:val="20"/>
                <w:szCs w:val="20"/>
              </w:rPr>
              <w:t xml:space="preserve">. </w:t>
            </w:r>
            <w:r w:rsidRPr="001C5DD1">
              <w:rPr>
                <w:sz w:val="20"/>
                <w:szCs w:val="20"/>
              </w:rPr>
              <w:t xml:space="preserve">James </w:t>
            </w:r>
            <w:r w:rsidR="00784916">
              <w:rPr>
                <w:sz w:val="20"/>
                <w:szCs w:val="20"/>
              </w:rPr>
              <w:t>provided update and will progress with support from Jules</w:t>
            </w:r>
          </w:p>
        </w:tc>
      </w:tr>
      <w:tr w:rsidR="00A33B38" w14:paraId="5FE6A8C0" w14:textId="77777777" w:rsidTr="004756D8">
        <w:tc>
          <w:tcPr>
            <w:tcW w:w="846" w:type="dxa"/>
          </w:tcPr>
          <w:p w14:paraId="095C0101" w14:textId="77777777" w:rsidR="00A33B38" w:rsidRPr="001C5DD1" w:rsidRDefault="00A33B38" w:rsidP="004D78EE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14:paraId="299F2648" w14:textId="6A692912" w:rsidR="00A33B38" w:rsidRPr="001C5DD1" w:rsidRDefault="00A33B38" w:rsidP="004D78EE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Cedric</w:t>
            </w:r>
            <w:r w:rsidRPr="001C5DD1">
              <w:rPr>
                <w:sz w:val="20"/>
                <w:szCs w:val="20"/>
              </w:rPr>
              <w:t xml:space="preserve"> is to continue to look for sponsorship for NYD and </w:t>
            </w:r>
            <w:proofErr w:type="spellStart"/>
            <w:r w:rsidRPr="001C5DD1">
              <w:rPr>
                <w:sz w:val="20"/>
                <w:szCs w:val="20"/>
              </w:rPr>
              <w:t>Gullane</w:t>
            </w:r>
            <w:proofErr w:type="spellEnd"/>
            <w:r w:rsidRPr="001C5DD1">
              <w:rPr>
                <w:sz w:val="20"/>
                <w:szCs w:val="20"/>
              </w:rPr>
              <w:t>.</w:t>
            </w:r>
          </w:p>
          <w:p w14:paraId="598C645B" w14:textId="77777777" w:rsidR="00A33B38" w:rsidRPr="001C5DD1" w:rsidRDefault="00A33B38" w:rsidP="004D78EE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F2ECD8" w14:textId="2A063201" w:rsidR="00A33B38" w:rsidRPr="001C5DD1" w:rsidRDefault="00D2083A" w:rsidP="004D78EE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Cédric</w:t>
            </w:r>
          </w:p>
        </w:tc>
        <w:tc>
          <w:tcPr>
            <w:tcW w:w="3406" w:type="dxa"/>
          </w:tcPr>
          <w:p w14:paraId="777508FC" w14:textId="46F72B08" w:rsidR="00A00AF8" w:rsidRPr="00A00AF8" w:rsidRDefault="00A33B38" w:rsidP="00784916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Open</w:t>
            </w:r>
            <w:r w:rsidR="00784916">
              <w:rPr>
                <w:b/>
                <w:bCs/>
                <w:sz w:val="20"/>
                <w:szCs w:val="20"/>
              </w:rPr>
              <w:t>/Carried Forward</w:t>
            </w:r>
            <w:r w:rsidR="00E5461D" w:rsidRPr="00D2083A">
              <w:rPr>
                <w:sz w:val="20"/>
                <w:szCs w:val="20"/>
              </w:rPr>
              <w:t xml:space="preserve">.  </w:t>
            </w:r>
            <w:r w:rsidR="00D2083A" w:rsidRPr="00D2083A">
              <w:rPr>
                <w:sz w:val="20"/>
                <w:szCs w:val="20"/>
              </w:rPr>
              <w:t>Cédric</w:t>
            </w:r>
            <w:r w:rsidR="00D2083A">
              <w:t xml:space="preserve"> </w:t>
            </w:r>
            <w:r w:rsidRPr="001C5DD1">
              <w:rPr>
                <w:sz w:val="20"/>
                <w:szCs w:val="20"/>
              </w:rPr>
              <w:t xml:space="preserve">to </w:t>
            </w:r>
            <w:r w:rsidR="00A97431">
              <w:rPr>
                <w:sz w:val="20"/>
                <w:szCs w:val="20"/>
              </w:rPr>
              <w:t>liaise with John</w:t>
            </w:r>
            <w:r w:rsidR="00A35D6D">
              <w:rPr>
                <w:sz w:val="20"/>
                <w:szCs w:val="20"/>
              </w:rPr>
              <w:t xml:space="preserve"> </w:t>
            </w:r>
            <w:r w:rsidR="00A90D2C">
              <w:rPr>
                <w:sz w:val="20"/>
                <w:szCs w:val="20"/>
              </w:rPr>
              <w:t xml:space="preserve">for NYD. </w:t>
            </w:r>
          </w:p>
        </w:tc>
      </w:tr>
      <w:tr w:rsidR="00A33B38" w14:paraId="3CCE0AB9" w14:textId="77777777" w:rsidTr="004756D8">
        <w:tc>
          <w:tcPr>
            <w:tcW w:w="846" w:type="dxa"/>
          </w:tcPr>
          <w:p w14:paraId="2EE4BBAC" w14:textId="77777777" w:rsidR="00A33B38" w:rsidRPr="001C5DD1" w:rsidRDefault="00A33B38" w:rsidP="004D78EE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14:paraId="18007ADF" w14:textId="77777777" w:rsidR="00A33B38" w:rsidRPr="001C5DD1" w:rsidRDefault="00A33B38" w:rsidP="004D78EE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Cedric</w:t>
            </w:r>
            <w:r w:rsidRPr="001C5DD1">
              <w:rPr>
                <w:sz w:val="20"/>
                <w:szCs w:val="20"/>
              </w:rPr>
              <w:t xml:space="preserve"> is to update the partners page on the club website.</w:t>
            </w:r>
          </w:p>
          <w:p w14:paraId="65767821" w14:textId="77777777" w:rsidR="00A33B38" w:rsidRPr="001C5DD1" w:rsidRDefault="00A33B38" w:rsidP="004D78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B6FE5" w14:textId="2CA5081B" w:rsidR="00A33B38" w:rsidRPr="001C5DD1" w:rsidRDefault="00D2083A" w:rsidP="004D78EE">
            <w:pPr>
              <w:rPr>
                <w:sz w:val="20"/>
                <w:szCs w:val="20"/>
              </w:rPr>
            </w:pPr>
            <w:r w:rsidRPr="00D2083A">
              <w:rPr>
                <w:sz w:val="20"/>
                <w:szCs w:val="20"/>
              </w:rPr>
              <w:t>Cédric</w:t>
            </w:r>
          </w:p>
        </w:tc>
        <w:tc>
          <w:tcPr>
            <w:tcW w:w="3406" w:type="dxa"/>
          </w:tcPr>
          <w:p w14:paraId="3F3058DE" w14:textId="091956B9" w:rsidR="00A33B38" w:rsidRPr="001C5DD1" w:rsidRDefault="00A33B38" w:rsidP="00784916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Open</w:t>
            </w:r>
            <w:r w:rsidR="00784916">
              <w:rPr>
                <w:b/>
                <w:bCs/>
                <w:sz w:val="20"/>
                <w:szCs w:val="20"/>
              </w:rPr>
              <w:t>/Carried Forward</w:t>
            </w:r>
            <w:r w:rsidR="00E5461D" w:rsidRPr="001C5DD1">
              <w:rPr>
                <w:b/>
                <w:bCs/>
                <w:sz w:val="20"/>
                <w:szCs w:val="20"/>
              </w:rPr>
              <w:t xml:space="preserve">.  </w:t>
            </w:r>
            <w:r w:rsidR="00D2083A" w:rsidRPr="00D2083A">
              <w:rPr>
                <w:sz w:val="20"/>
                <w:szCs w:val="20"/>
              </w:rPr>
              <w:t xml:space="preserve">Cédric </w:t>
            </w:r>
            <w:r w:rsidRPr="001C5DD1">
              <w:rPr>
                <w:sz w:val="20"/>
                <w:szCs w:val="20"/>
              </w:rPr>
              <w:t xml:space="preserve">to </w:t>
            </w:r>
            <w:r w:rsidR="00786B1E">
              <w:rPr>
                <w:sz w:val="20"/>
                <w:szCs w:val="20"/>
              </w:rPr>
              <w:t xml:space="preserve">liaise with web master by next meeting. </w:t>
            </w:r>
          </w:p>
        </w:tc>
      </w:tr>
      <w:tr w:rsidR="001E07F0" w14:paraId="4025A7F2" w14:textId="77777777" w:rsidTr="004756D8">
        <w:tc>
          <w:tcPr>
            <w:tcW w:w="846" w:type="dxa"/>
          </w:tcPr>
          <w:p w14:paraId="23B22413" w14:textId="75018674" w:rsidR="001E07F0" w:rsidRPr="00A35D6D" w:rsidRDefault="001E07F0" w:rsidP="001E07F0">
            <w:pPr>
              <w:rPr>
                <w:sz w:val="20"/>
                <w:szCs w:val="20"/>
              </w:rPr>
            </w:pPr>
            <w:r w:rsidRPr="00A35D6D">
              <w:rPr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14:paraId="5AA355A3" w14:textId="098AEAAF" w:rsidR="004756D8" w:rsidRPr="001C5DD1" w:rsidRDefault="004756D8" w:rsidP="004756D8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James </w:t>
            </w:r>
            <w:r w:rsidRPr="001C5DD1">
              <w:rPr>
                <w:sz w:val="20"/>
                <w:szCs w:val="20"/>
              </w:rPr>
              <w:t xml:space="preserve">to provide the committee with an update on data retention and </w:t>
            </w:r>
            <w:proofErr w:type="gramStart"/>
            <w:r w:rsidRPr="001C5DD1">
              <w:rPr>
                <w:sz w:val="20"/>
                <w:szCs w:val="20"/>
              </w:rPr>
              <w:t>in particular provide</w:t>
            </w:r>
            <w:proofErr w:type="gramEnd"/>
            <w:r w:rsidRPr="001C5DD1">
              <w:rPr>
                <w:sz w:val="20"/>
                <w:szCs w:val="20"/>
              </w:rPr>
              <w:t xml:space="preserve"> details of:</w:t>
            </w:r>
          </w:p>
          <w:p w14:paraId="471931A5" w14:textId="77777777" w:rsidR="004756D8" w:rsidRPr="001C5DD1" w:rsidRDefault="004756D8" w:rsidP="00271D70">
            <w:pPr>
              <w:ind w:left="1167" w:hanging="567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 xml:space="preserve">What legislation/regulations does the club have to adhere to with regard data use, storage, </w:t>
            </w:r>
            <w:proofErr w:type="gramStart"/>
            <w:r w:rsidRPr="001C5DD1">
              <w:rPr>
                <w:sz w:val="20"/>
                <w:szCs w:val="20"/>
              </w:rPr>
              <w:t>retention</w:t>
            </w:r>
            <w:proofErr w:type="gramEnd"/>
            <w:r w:rsidRPr="001C5DD1">
              <w:rPr>
                <w:sz w:val="20"/>
                <w:szCs w:val="20"/>
              </w:rPr>
              <w:t xml:space="preserve"> and disposal.</w:t>
            </w:r>
          </w:p>
          <w:p w14:paraId="2C926235" w14:textId="77777777" w:rsidR="004756D8" w:rsidRPr="001C5DD1" w:rsidRDefault="004756D8" w:rsidP="001C5DD1">
            <w:pPr>
              <w:tabs>
                <w:tab w:val="left" w:pos="1167"/>
              </w:tabs>
              <w:ind w:left="600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What data do we hold</w:t>
            </w:r>
          </w:p>
          <w:p w14:paraId="06CE47E0" w14:textId="77777777" w:rsidR="004756D8" w:rsidRPr="001C5DD1" w:rsidRDefault="004756D8" w:rsidP="001C5DD1">
            <w:pPr>
              <w:tabs>
                <w:tab w:val="left" w:pos="1167"/>
              </w:tabs>
              <w:ind w:left="600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 xml:space="preserve">Where it is stored </w:t>
            </w:r>
          </w:p>
          <w:p w14:paraId="32A80DD4" w14:textId="77777777" w:rsidR="004756D8" w:rsidRPr="001C5DD1" w:rsidRDefault="004756D8" w:rsidP="001C5DD1">
            <w:pPr>
              <w:tabs>
                <w:tab w:val="left" w:pos="1167"/>
              </w:tabs>
              <w:ind w:left="600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Why and for how long do we hold it</w:t>
            </w:r>
          </w:p>
          <w:p w14:paraId="041EA733" w14:textId="1DDE22FC" w:rsidR="001E07F0" w:rsidRPr="001C5DD1" w:rsidRDefault="004756D8" w:rsidP="00271D70">
            <w:pPr>
              <w:tabs>
                <w:tab w:val="left" w:pos="1167"/>
              </w:tabs>
              <w:ind w:left="1167" w:hanging="567"/>
              <w:rPr>
                <w:b/>
                <w:bCs/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An outline plan for review and update of relevant club policies to ensure we remain compliant with relevant legislation/regulations</w:t>
            </w:r>
          </w:p>
        </w:tc>
        <w:tc>
          <w:tcPr>
            <w:tcW w:w="1276" w:type="dxa"/>
          </w:tcPr>
          <w:p w14:paraId="27010F25" w14:textId="0B9C99AC" w:rsidR="001E07F0" w:rsidRPr="001C5DD1" w:rsidRDefault="001E07F0" w:rsidP="001E07F0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James</w:t>
            </w:r>
            <w:r w:rsidR="00271B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6" w:type="dxa"/>
          </w:tcPr>
          <w:p w14:paraId="6AA56C42" w14:textId="77777777" w:rsidR="00736E77" w:rsidRDefault="001E07F0" w:rsidP="00ED506C">
            <w:pPr>
              <w:rPr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Open</w:t>
            </w:r>
            <w:r w:rsidR="00E92355">
              <w:rPr>
                <w:b/>
                <w:bCs/>
                <w:sz w:val="20"/>
                <w:szCs w:val="20"/>
              </w:rPr>
              <w:t xml:space="preserve">. </w:t>
            </w:r>
            <w:r w:rsidR="002C59D6" w:rsidRPr="002C59D6">
              <w:rPr>
                <w:sz w:val="20"/>
                <w:szCs w:val="20"/>
              </w:rPr>
              <w:t xml:space="preserve">Website user data/Mailchimp </w:t>
            </w:r>
            <w:proofErr w:type="spellStart"/>
            <w:r w:rsidR="002C59D6" w:rsidRPr="002C59D6">
              <w:rPr>
                <w:sz w:val="20"/>
                <w:szCs w:val="20"/>
              </w:rPr>
              <w:t>etc</w:t>
            </w:r>
            <w:proofErr w:type="spellEnd"/>
            <w:r w:rsidR="002C59D6" w:rsidRPr="002C59D6">
              <w:rPr>
                <w:sz w:val="20"/>
                <w:szCs w:val="20"/>
              </w:rPr>
              <w:t xml:space="preserve"> has been cleared up.</w:t>
            </w:r>
            <w:r w:rsidR="002C59D6">
              <w:rPr>
                <w:b/>
                <w:bCs/>
                <w:sz w:val="20"/>
                <w:szCs w:val="20"/>
              </w:rPr>
              <w:t xml:space="preserve"> </w:t>
            </w:r>
            <w:r w:rsidR="002C59D6">
              <w:rPr>
                <w:bCs/>
                <w:sz w:val="20"/>
                <w:szCs w:val="20"/>
              </w:rPr>
              <w:t>Files with personal data – James has reached out to Bill and JP and will chase this (James has a list that he thinks we should delete).</w:t>
            </w:r>
            <w:r w:rsidR="004D76DE">
              <w:rPr>
                <w:bCs/>
                <w:sz w:val="20"/>
                <w:szCs w:val="20"/>
              </w:rPr>
              <w:t xml:space="preserve"> Parts 1 and 3 of the </w:t>
            </w:r>
            <w:proofErr w:type="gramStart"/>
            <w:r w:rsidR="004D76DE">
              <w:rPr>
                <w:bCs/>
                <w:sz w:val="20"/>
                <w:szCs w:val="20"/>
              </w:rPr>
              <w:t>plan</w:t>
            </w:r>
            <w:proofErr w:type="gramEnd"/>
            <w:r w:rsidR="004D76DE">
              <w:rPr>
                <w:bCs/>
                <w:sz w:val="20"/>
                <w:szCs w:val="20"/>
              </w:rPr>
              <w:t xml:space="preserve"> completed. </w:t>
            </w:r>
          </w:p>
          <w:p w14:paraId="77D35277" w14:textId="4FBF135E" w:rsidR="00ED506C" w:rsidRPr="00271B70" w:rsidRDefault="00ED506C" w:rsidP="00ED506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move to Google Drive, there are outstanding email addresses that need to be</w:t>
            </w:r>
            <w:r w:rsidR="008E3823">
              <w:rPr>
                <w:bCs/>
                <w:sz w:val="20"/>
                <w:szCs w:val="20"/>
              </w:rPr>
              <w:t xml:space="preserve"> set up on </w:t>
            </w:r>
            <w:proofErr w:type="spellStart"/>
            <w:r w:rsidR="008E3823">
              <w:rPr>
                <w:bCs/>
                <w:sz w:val="20"/>
                <w:szCs w:val="20"/>
              </w:rPr>
              <w:t>gmail</w:t>
            </w:r>
            <w:proofErr w:type="spellEnd"/>
            <w:r w:rsidR="008E3823">
              <w:rPr>
                <w:bCs/>
                <w:sz w:val="20"/>
                <w:szCs w:val="20"/>
              </w:rPr>
              <w:t xml:space="preserve"> – James has emailed these people</w:t>
            </w:r>
            <w:r w:rsidR="00A549FC">
              <w:rPr>
                <w:bCs/>
                <w:sz w:val="20"/>
                <w:szCs w:val="20"/>
              </w:rPr>
              <w:t xml:space="preserve">. </w:t>
            </w:r>
            <w:r w:rsidR="00A549FC" w:rsidRPr="00271B70">
              <w:rPr>
                <w:b/>
                <w:sz w:val="20"/>
                <w:szCs w:val="20"/>
              </w:rPr>
              <w:t>Action required by:</w:t>
            </w:r>
          </w:p>
          <w:p w14:paraId="3766CF97" w14:textId="6ADA88B2" w:rsidR="00A549FC" w:rsidRPr="00271B70" w:rsidRDefault="00A549FC" w:rsidP="00ED506C">
            <w:pPr>
              <w:rPr>
                <w:b/>
                <w:sz w:val="20"/>
                <w:szCs w:val="20"/>
              </w:rPr>
            </w:pPr>
            <w:r w:rsidRPr="00271B70">
              <w:rPr>
                <w:b/>
                <w:sz w:val="20"/>
                <w:szCs w:val="20"/>
              </w:rPr>
              <w:t>Membership - Anna</w:t>
            </w:r>
          </w:p>
          <w:p w14:paraId="5D2DE2DE" w14:textId="0401D5AE" w:rsidR="00A549FC" w:rsidRPr="00271B70" w:rsidRDefault="00A549FC" w:rsidP="00ED506C">
            <w:pPr>
              <w:rPr>
                <w:b/>
                <w:sz w:val="20"/>
                <w:szCs w:val="20"/>
              </w:rPr>
            </w:pPr>
            <w:r w:rsidRPr="00271B70">
              <w:rPr>
                <w:b/>
                <w:sz w:val="20"/>
                <w:szCs w:val="20"/>
              </w:rPr>
              <w:t>NYD – John</w:t>
            </w:r>
          </w:p>
          <w:p w14:paraId="24B41837" w14:textId="3E04BEA0" w:rsidR="00A549FC" w:rsidRPr="00271B70" w:rsidRDefault="00A549FC" w:rsidP="00ED506C">
            <w:pPr>
              <w:rPr>
                <w:b/>
                <w:sz w:val="20"/>
                <w:szCs w:val="20"/>
              </w:rPr>
            </w:pPr>
            <w:r w:rsidRPr="00271B70">
              <w:rPr>
                <w:b/>
                <w:sz w:val="20"/>
                <w:szCs w:val="20"/>
              </w:rPr>
              <w:t>Partnerships – Cedric</w:t>
            </w:r>
          </w:p>
          <w:p w14:paraId="705F00C9" w14:textId="4F9B5BE9" w:rsidR="00A549FC" w:rsidRPr="00271B70" w:rsidRDefault="00A549FC" w:rsidP="00ED506C">
            <w:pPr>
              <w:rPr>
                <w:b/>
                <w:sz w:val="20"/>
                <w:szCs w:val="20"/>
              </w:rPr>
            </w:pPr>
            <w:r w:rsidRPr="00271B70">
              <w:rPr>
                <w:b/>
                <w:sz w:val="20"/>
                <w:szCs w:val="20"/>
              </w:rPr>
              <w:t>Social – Alex/</w:t>
            </w:r>
            <w:r w:rsidR="002F628A" w:rsidRPr="00271B70">
              <w:rPr>
                <w:b/>
                <w:sz w:val="20"/>
                <w:szCs w:val="20"/>
              </w:rPr>
              <w:t>Jordan</w:t>
            </w:r>
          </w:p>
          <w:p w14:paraId="4CB0CE88" w14:textId="4640E785" w:rsidR="00A549FC" w:rsidRPr="00271B70" w:rsidRDefault="00A549FC" w:rsidP="00ED506C">
            <w:pPr>
              <w:rPr>
                <w:b/>
                <w:sz w:val="20"/>
                <w:szCs w:val="20"/>
              </w:rPr>
            </w:pPr>
            <w:r w:rsidRPr="00271B70">
              <w:rPr>
                <w:b/>
                <w:sz w:val="20"/>
                <w:szCs w:val="20"/>
              </w:rPr>
              <w:t>Kit - Phil</w:t>
            </w:r>
          </w:p>
          <w:p w14:paraId="6EAEBA15" w14:textId="05EF2EF3" w:rsidR="00A549FC" w:rsidRPr="00E92355" w:rsidRDefault="00A549FC" w:rsidP="00ED506C">
            <w:pPr>
              <w:rPr>
                <w:bCs/>
                <w:sz w:val="20"/>
                <w:szCs w:val="20"/>
              </w:rPr>
            </w:pPr>
          </w:p>
        </w:tc>
      </w:tr>
      <w:tr w:rsidR="001E07F0" w14:paraId="445B7F83" w14:textId="77777777" w:rsidTr="004756D8">
        <w:trPr>
          <w:trHeight w:val="981"/>
        </w:trPr>
        <w:tc>
          <w:tcPr>
            <w:tcW w:w="846" w:type="dxa"/>
          </w:tcPr>
          <w:p w14:paraId="4D9A4867" w14:textId="76D2200D" w:rsidR="001E07F0" w:rsidRPr="00A35D6D" w:rsidRDefault="001E07F0" w:rsidP="001E07F0">
            <w:pPr>
              <w:rPr>
                <w:sz w:val="20"/>
                <w:szCs w:val="20"/>
              </w:rPr>
            </w:pPr>
            <w:r w:rsidRPr="00A35D6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961" w:type="dxa"/>
          </w:tcPr>
          <w:p w14:paraId="32D8821E" w14:textId="514E437E" w:rsidR="001E07F0" w:rsidRPr="001C5DD1" w:rsidRDefault="0047615B" w:rsidP="005472FF">
            <w:pPr>
              <w:pStyle w:val="ListParagraph"/>
              <w:ind w:left="0"/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Ciara and James</w:t>
            </w:r>
            <w:r w:rsidRPr="001C5DD1">
              <w:rPr>
                <w:sz w:val="20"/>
                <w:szCs w:val="20"/>
              </w:rPr>
              <w:t xml:space="preserve"> to look at nominations for Tri Scotland awards and update the committee at the Mar meeting.  </w:t>
            </w:r>
          </w:p>
        </w:tc>
        <w:tc>
          <w:tcPr>
            <w:tcW w:w="1276" w:type="dxa"/>
          </w:tcPr>
          <w:p w14:paraId="270CCB2E" w14:textId="77777777" w:rsidR="001E07F0" w:rsidRPr="001C5DD1" w:rsidRDefault="00AF0FC4" w:rsidP="001E07F0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  <w:p w14:paraId="3704858D" w14:textId="49E491AD" w:rsidR="00AF0FC4" w:rsidRPr="001C5DD1" w:rsidRDefault="00AF0FC4" w:rsidP="001E07F0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James</w:t>
            </w:r>
          </w:p>
        </w:tc>
        <w:tc>
          <w:tcPr>
            <w:tcW w:w="3406" w:type="dxa"/>
          </w:tcPr>
          <w:p w14:paraId="43844518" w14:textId="318CF8F5" w:rsidR="001E07F0" w:rsidRPr="00043A9C" w:rsidRDefault="001E07F0" w:rsidP="001E07F0">
            <w:pPr>
              <w:rPr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Open</w:t>
            </w:r>
            <w:r w:rsidR="00043A9C">
              <w:rPr>
                <w:b/>
                <w:bCs/>
                <w:sz w:val="20"/>
                <w:szCs w:val="20"/>
              </w:rPr>
              <w:t xml:space="preserve">. </w:t>
            </w:r>
            <w:r w:rsidR="00043A9C">
              <w:rPr>
                <w:bCs/>
                <w:sz w:val="20"/>
                <w:szCs w:val="20"/>
              </w:rPr>
              <w:t xml:space="preserve">Not ready for nominations yet. </w:t>
            </w:r>
          </w:p>
        </w:tc>
      </w:tr>
      <w:tr w:rsidR="003D65FD" w14:paraId="167672B3" w14:textId="77777777" w:rsidTr="004756D8">
        <w:tc>
          <w:tcPr>
            <w:tcW w:w="846" w:type="dxa"/>
          </w:tcPr>
          <w:p w14:paraId="21CB52EA" w14:textId="7A651443" w:rsidR="003D65FD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61" w:type="dxa"/>
          </w:tcPr>
          <w:p w14:paraId="2E382A86" w14:textId="0F320049" w:rsidR="00032DEF" w:rsidRDefault="00032DEF" w:rsidP="009464C6">
            <w:pPr>
              <w:pStyle w:val="ListParagraph"/>
              <w:ind w:left="0"/>
            </w:pPr>
            <w:r w:rsidRPr="009464C6">
              <w:rPr>
                <w:b/>
                <w:bCs/>
                <w:sz w:val="20"/>
                <w:szCs w:val="20"/>
              </w:rPr>
              <w:t>Jules</w:t>
            </w:r>
            <w:r w:rsidRPr="00032DEF">
              <w:rPr>
                <w:b/>
                <w:bCs/>
              </w:rPr>
              <w:t xml:space="preserve"> </w:t>
            </w:r>
            <w:r w:rsidRPr="00896D51">
              <w:rPr>
                <w:sz w:val="20"/>
                <w:szCs w:val="20"/>
              </w:rPr>
              <w:t>to provide an update to the committee on dates/lead planners for an end of season training camp at the next meeting.</w:t>
            </w:r>
            <w:r>
              <w:t xml:space="preserve"> </w:t>
            </w:r>
          </w:p>
          <w:p w14:paraId="1038AB8F" w14:textId="77777777" w:rsidR="003D65FD" w:rsidRPr="00736E77" w:rsidRDefault="003D65FD" w:rsidP="00736E77">
            <w:pPr>
              <w:spacing w:before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691A4A8A" w14:textId="274D85D6" w:rsidR="003D65FD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Jules</w:t>
            </w:r>
          </w:p>
        </w:tc>
        <w:tc>
          <w:tcPr>
            <w:tcW w:w="3406" w:type="dxa"/>
          </w:tcPr>
          <w:p w14:paraId="30AA75D0" w14:textId="5E033B0D" w:rsidR="003D65FD" w:rsidRDefault="00032DEF" w:rsidP="001E0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 w:rsidR="000805B0" w:rsidRPr="000805B0">
              <w:rPr>
                <w:sz w:val="20"/>
                <w:szCs w:val="20"/>
              </w:rPr>
              <w:t>Carried Forward</w:t>
            </w:r>
          </w:p>
        </w:tc>
      </w:tr>
      <w:tr w:rsidR="00032DEF" w14:paraId="32048E78" w14:textId="77777777" w:rsidTr="004756D8">
        <w:tc>
          <w:tcPr>
            <w:tcW w:w="846" w:type="dxa"/>
          </w:tcPr>
          <w:p w14:paraId="077550BD" w14:textId="6093F735" w:rsidR="00032DEF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961" w:type="dxa"/>
          </w:tcPr>
          <w:p w14:paraId="3AA7208D" w14:textId="7F74DF70" w:rsidR="00032DEF" w:rsidRPr="00032DEF" w:rsidRDefault="00032DEF" w:rsidP="00032DEF">
            <w:pPr>
              <w:tabs>
                <w:tab w:val="left" w:pos="284"/>
              </w:tabs>
              <w:rPr>
                <w:b/>
                <w:bCs/>
              </w:rPr>
            </w:pPr>
            <w:r w:rsidRPr="009464C6">
              <w:rPr>
                <w:b/>
                <w:bCs/>
                <w:sz w:val="20"/>
                <w:szCs w:val="20"/>
              </w:rPr>
              <w:t>Bill</w:t>
            </w:r>
            <w:r w:rsidRPr="00032DEF">
              <w:rPr>
                <w:b/>
                <w:bCs/>
              </w:rPr>
              <w:t xml:space="preserve"> </w:t>
            </w:r>
            <w:r w:rsidRPr="009464C6">
              <w:rPr>
                <w:sz w:val="20"/>
                <w:szCs w:val="20"/>
              </w:rPr>
              <w:t>is to provide an update at the next meeting on options for a warm weather training camp and agreed to provide 3 options with outline costs/dates.</w:t>
            </w:r>
            <w:r w:rsidRPr="00B60D96">
              <w:t xml:space="preserve">  </w:t>
            </w:r>
          </w:p>
        </w:tc>
        <w:tc>
          <w:tcPr>
            <w:tcW w:w="1276" w:type="dxa"/>
          </w:tcPr>
          <w:p w14:paraId="38989C69" w14:textId="57A6AA3C" w:rsidR="00032DEF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3406" w:type="dxa"/>
          </w:tcPr>
          <w:p w14:paraId="51B54428" w14:textId="32331D7B" w:rsidR="00032DEF" w:rsidRPr="000805B0" w:rsidRDefault="00032DEF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Open. </w:t>
            </w:r>
            <w:r w:rsidR="000805B0" w:rsidRPr="000805B0">
              <w:rPr>
                <w:sz w:val="20"/>
                <w:szCs w:val="20"/>
              </w:rPr>
              <w:t>Carried Forward</w:t>
            </w:r>
          </w:p>
        </w:tc>
      </w:tr>
      <w:tr w:rsidR="00032DEF" w14:paraId="59DC44DD" w14:textId="77777777" w:rsidTr="004756D8">
        <w:tc>
          <w:tcPr>
            <w:tcW w:w="846" w:type="dxa"/>
          </w:tcPr>
          <w:p w14:paraId="22E6AD69" w14:textId="19F024B0" w:rsidR="00032DEF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961" w:type="dxa"/>
          </w:tcPr>
          <w:p w14:paraId="547A5F8D" w14:textId="2FDEB784" w:rsidR="00032DEF" w:rsidRPr="000805B0" w:rsidRDefault="00032DEF" w:rsidP="00032DEF">
            <w:pPr>
              <w:pStyle w:val="ListBullet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0805B0">
              <w:rPr>
                <w:b/>
                <w:bCs/>
                <w:sz w:val="20"/>
                <w:szCs w:val="20"/>
              </w:rPr>
              <w:t xml:space="preserve">Jordan </w:t>
            </w:r>
            <w:r w:rsidRPr="000805B0">
              <w:rPr>
                <w:sz w:val="20"/>
                <w:szCs w:val="20"/>
              </w:rPr>
              <w:t>agreed to look at the following options for club social events:</w:t>
            </w:r>
          </w:p>
          <w:p w14:paraId="75B0986F" w14:textId="77777777" w:rsidR="00032DEF" w:rsidRPr="000805B0" w:rsidRDefault="00032DEF" w:rsidP="00032DEF">
            <w:pPr>
              <w:pStyle w:val="ListBullet"/>
              <w:numPr>
                <w:ilvl w:val="0"/>
                <w:numId w:val="21"/>
              </w:numPr>
              <w:ind w:left="426" w:firstLine="32"/>
              <w:rPr>
                <w:sz w:val="20"/>
                <w:szCs w:val="20"/>
              </w:rPr>
            </w:pPr>
            <w:r w:rsidRPr="000805B0">
              <w:rPr>
                <w:sz w:val="20"/>
                <w:szCs w:val="20"/>
              </w:rPr>
              <w:t xml:space="preserve">a </w:t>
            </w:r>
            <w:proofErr w:type="spellStart"/>
            <w:r w:rsidRPr="000805B0">
              <w:rPr>
                <w:sz w:val="20"/>
                <w:szCs w:val="20"/>
              </w:rPr>
              <w:t>Gullane</w:t>
            </w:r>
            <w:proofErr w:type="spellEnd"/>
            <w:r w:rsidRPr="000805B0">
              <w:rPr>
                <w:sz w:val="20"/>
                <w:szCs w:val="20"/>
              </w:rPr>
              <w:t xml:space="preserve"> based BBQ in July/Aug.  </w:t>
            </w:r>
          </w:p>
          <w:p w14:paraId="06974ADF" w14:textId="614F76A9" w:rsidR="00032DEF" w:rsidRPr="00032DEF" w:rsidRDefault="00032DEF" w:rsidP="00032DEF">
            <w:pPr>
              <w:pStyle w:val="ListBullet"/>
              <w:numPr>
                <w:ilvl w:val="0"/>
                <w:numId w:val="21"/>
              </w:numPr>
              <w:ind w:left="426" w:firstLine="32"/>
            </w:pPr>
            <w:r w:rsidRPr="000805B0">
              <w:rPr>
                <w:sz w:val="20"/>
                <w:szCs w:val="20"/>
              </w:rPr>
              <w:t>a social to include a night at the Fringe/in Edinburgh in Aug.</w:t>
            </w:r>
            <w:r>
              <w:t xml:space="preserve">    </w:t>
            </w:r>
          </w:p>
        </w:tc>
        <w:tc>
          <w:tcPr>
            <w:tcW w:w="1276" w:type="dxa"/>
          </w:tcPr>
          <w:p w14:paraId="7520098D" w14:textId="30D5028E" w:rsidR="00032DEF" w:rsidRDefault="00032DEF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</w:t>
            </w:r>
          </w:p>
        </w:tc>
        <w:tc>
          <w:tcPr>
            <w:tcW w:w="3406" w:type="dxa"/>
          </w:tcPr>
          <w:p w14:paraId="47908AB1" w14:textId="2D19EC41" w:rsidR="00032DEF" w:rsidRDefault="00032DEF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 w:rsidR="000805B0" w:rsidRPr="000805B0">
              <w:rPr>
                <w:sz w:val="20"/>
                <w:szCs w:val="20"/>
              </w:rPr>
              <w:t>Proposal for</w:t>
            </w:r>
            <w:r w:rsidR="000805B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E7B84" w:rsidRPr="000E7B84">
              <w:rPr>
                <w:sz w:val="20"/>
                <w:szCs w:val="20"/>
              </w:rPr>
              <w:t>Gullane</w:t>
            </w:r>
            <w:proofErr w:type="spellEnd"/>
            <w:r w:rsidR="000E7B84" w:rsidRPr="000E7B84">
              <w:rPr>
                <w:sz w:val="20"/>
                <w:szCs w:val="20"/>
              </w:rPr>
              <w:t xml:space="preserve"> BBQ</w:t>
            </w:r>
            <w:r w:rsidR="00A50233">
              <w:rPr>
                <w:sz w:val="20"/>
                <w:szCs w:val="20"/>
              </w:rPr>
              <w:t xml:space="preserve">. </w:t>
            </w:r>
            <w:r w:rsidR="00A50233">
              <w:rPr>
                <w:b/>
                <w:bCs/>
                <w:sz w:val="20"/>
                <w:szCs w:val="20"/>
              </w:rPr>
              <w:t xml:space="preserve">Anna </w:t>
            </w:r>
            <w:r w:rsidR="00A50233">
              <w:rPr>
                <w:sz w:val="20"/>
                <w:szCs w:val="20"/>
              </w:rPr>
              <w:t xml:space="preserve">will </w:t>
            </w:r>
            <w:proofErr w:type="spellStart"/>
            <w:proofErr w:type="gramStart"/>
            <w:r w:rsidR="00A50233">
              <w:rPr>
                <w:sz w:val="20"/>
                <w:szCs w:val="20"/>
              </w:rPr>
              <w:t>organi</w:t>
            </w:r>
            <w:r w:rsidR="002F1A0C">
              <w:rPr>
                <w:sz w:val="20"/>
                <w:szCs w:val="20"/>
              </w:rPr>
              <w:t>s</w:t>
            </w:r>
            <w:r w:rsidR="00A50233">
              <w:rPr>
                <w:sz w:val="20"/>
                <w:szCs w:val="20"/>
              </w:rPr>
              <w:t>ed</w:t>
            </w:r>
            <w:proofErr w:type="spellEnd"/>
            <w:proofErr w:type="gramEnd"/>
            <w:r w:rsidR="00A50233">
              <w:rPr>
                <w:sz w:val="20"/>
                <w:szCs w:val="20"/>
              </w:rPr>
              <w:t xml:space="preserve"> </w:t>
            </w:r>
            <w:proofErr w:type="spellStart"/>
            <w:r w:rsidR="00A50233">
              <w:rPr>
                <w:sz w:val="20"/>
                <w:szCs w:val="20"/>
              </w:rPr>
              <w:t>Aquadash</w:t>
            </w:r>
            <w:proofErr w:type="spellEnd"/>
            <w:r w:rsidR="00A50233">
              <w:rPr>
                <w:sz w:val="20"/>
                <w:szCs w:val="20"/>
              </w:rPr>
              <w:t xml:space="preserve">. </w:t>
            </w:r>
          </w:p>
          <w:p w14:paraId="536971DC" w14:textId="77777777" w:rsidR="00C93702" w:rsidRDefault="00C93702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Ciara </w:t>
            </w:r>
            <w:r w:rsidR="002F1A0C">
              <w:rPr>
                <w:sz w:val="20"/>
                <w:szCs w:val="20"/>
              </w:rPr>
              <w:t xml:space="preserve">will </w:t>
            </w:r>
            <w:proofErr w:type="spellStart"/>
            <w:r w:rsidR="002F1A0C">
              <w:rPr>
                <w:sz w:val="20"/>
                <w:szCs w:val="20"/>
              </w:rPr>
              <w:t>organise</w:t>
            </w:r>
            <w:proofErr w:type="spellEnd"/>
            <w:r w:rsidR="002F1A0C">
              <w:rPr>
                <w:sz w:val="20"/>
                <w:szCs w:val="20"/>
              </w:rPr>
              <w:t xml:space="preserve"> </w:t>
            </w:r>
            <w:proofErr w:type="gramStart"/>
            <w:r w:rsidR="002F1A0C">
              <w:rPr>
                <w:sz w:val="20"/>
                <w:szCs w:val="20"/>
              </w:rPr>
              <w:t>Velodrome</w:t>
            </w:r>
            <w:proofErr w:type="gramEnd"/>
            <w:r w:rsidR="002F1A0C">
              <w:rPr>
                <w:sz w:val="20"/>
                <w:szCs w:val="20"/>
              </w:rPr>
              <w:t>.</w:t>
            </w:r>
          </w:p>
          <w:p w14:paraId="691B5D6E" w14:textId="0E772A14" w:rsidR="007859B9" w:rsidRPr="002F1A0C" w:rsidRDefault="007859B9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Consensus was same again for Christmas</w:t>
            </w:r>
            <w:r w:rsidR="00C51772">
              <w:rPr>
                <w:sz w:val="20"/>
                <w:szCs w:val="20"/>
              </w:rPr>
              <w:t xml:space="preserve"> – swimming gala and informal night out, as well as </w:t>
            </w:r>
            <w:proofErr w:type="gramStart"/>
            <w:r w:rsidR="00C51772">
              <w:rPr>
                <w:sz w:val="20"/>
                <w:szCs w:val="20"/>
              </w:rPr>
              <w:t>have</w:t>
            </w:r>
            <w:proofErr w:type="gramEnd"/>
            <w:r w:rsidR="00C51772">
              <w:rPr>
                <w:sz w:val="20"/>
                <w:szCs w:val="20"/>
              </w:rPr>
              <w:t xml:space="preserve"> it earlier in the month. </w:t>
            </w:r>
          </w:p>
        </w:tc>
      </w:tr>
      <w:tr w:rsidR="00EE73A1" w14:paraId="41302E9D" w14:textId="77777777" w:rsidTr="004756D8">
        <w:tc>
          <w:tcPr>
            <w:tcW w:w="846" w:type="dxa"/>
          </w:tcPr>
          <w:p w14:paraId="2C8E5D84" w14:textId="5C074498" w:rsidR="00EE73A1" w:rsidRDefault="00EE73A1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961" w:type="dxa"/>
          </w:tcPr>
          <w:p w14:paraId="1C1F6E81" w14:textId="0489592F" w:rsidR="00EE73A1" w:rsidRPr="00303F99" w:rsidRDefault="00EE73A1" w:rsidP="00EE73A1">
            <w:pPr>
              <w:spacing w:before="0"/>
              <w:rPr>
                <w:sz w:val="20"/>
                <w:szCs w:val="20"/>
              </w:rPr>
            </w:pPr>
            <w:r w:rsidRPr="00303F99">
              <w:rPr>
                <w:b/>
                <w:sz w:val="20"/>
                <w:szCs w:val="20"/>
              </w:rPr>
              <w:t>Ciara</w:t>
            </w:r>
            <w:r w:rsidRPr="00303F99">
              <w:rPr>
                <w:bCs/>
                <w:sz w:val="20"/>
                <w:szCs w:val="20"/>
              </w:rPr>
              <w:t xml:space="preserve"> to confirm details of the NYD para triathlete demonstration at the next committee meeting.  </w:t>
            </w:r>
          </w:p>
          <w:p w14:paraId="6CA64F24" w14:textId="77777777" w:rsidR="00EE73A1" w:rsidRPr="00303F99" w:rsidRDefault="00EE73A1" w:rsidP="00EE73A1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370F24" w14:textId="628F29FC" w:rsidR="00EE73A1" w:rsidRDefault="00EE73A1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</w:t>
            </w:r>
          </w:p>
        </w:tc>
        <w:tc>
          <w:tcPr>
            <w:tcW w:w="3406" w:type="dxa"/>
          </w:tcPr>
          <w:p w14:paraId="324CA3AF" w14:textId="654451DD" w:rsidR="00EE73A1" w:rsidRPr="003165BC" w:rsidRDefault="00EE73A1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 w:rsidR="003165BC">
              <w:rPr>
                <w:sz w:val="20"/>
                <w:szCs w:val="20"/>
              </w:rPr>
              <w:t xml:space="preserve">Update from John required. </w:t>
            </w:r>
          </w:p>
        </w:tc>
      </w:tr>
      <w:tr w:rsidR="0075562A" w14:paraId="0E6ED70D" w14:textId="77777777" w:rsidTr="004756D8">
        <w:tc>
          <w:tcPr>
            <w:tcW w:w="846" w:type="dxa"/>
          </w:tcPr>
          <w:p w14:paraId="2576EB36" w14:textId="5E97D8C4" w:rsidR="0075562A" w:rsidRDefault="0075562A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4961" w:type="dxa"/>
          </w:tcPr>
          <w:p w14:paraId="5E2A3F25" w14:textId="30715667" w:rsidR="0075562A" w:rsidRPr="0075562A" w:rsidRDefault="0075562A" w:rsidP="00EE73A1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Ciara </w:t>
            </w:r>
            <w:r>
              <w:rPr>
                <w:bCs/>
                <w:sz w:val="20"/>
                <w:szCs w:val="20"/>
              </w:rPr>
              <w:t xml:space="preserve">to contact Sam re. </w:t>
            </w:r>
            <w:proofErr w:type="spellStart"/>
            <w:r>
              <w:rPr>
                <w:bCs/>
                <w:sz w:val="20"/>
                <w:szCs w:val="20"/>
              </w:rPr>
              <w:t>Gullane</w:t>
            </w:r>
            <w:proofErr w:type="spellEnd"/>
            <w:r>
              <w:rPr>
                <w:bCs/>
                <w:sz w:val="20"/>
                <w:szCs w:val="20"/>
              </w:rPr>
              <w:t xml:space="preserve"> details, and Lynn H re. memorial cycle. </w:t>
            </w:r>
            <w:r>
              <w:rPr>
                <w:b/>
                <w:sz w:val="20"/>
                <w:szCs w:val="20"/>
              </w:rPr>
              <w:t xml:space="preserve">Gavin </w:t>
            </w:r>
            <w:r>
              <w:rPr>
                <w:bCs/>
                <w:sz w:val="20"/>
                <w:szCs w:val="20"/>
              </w:rPr>
              <w:t xml:space="preserve">to contact Maia about water cover for </w:t>
            </w:r>
            <w:proofErr w:type="spellStart"/>
            <w:r>
              <w:rPr>
                <w:bCs/>
                <w:sz w:val="20"/>
                <w:szCs w:val="20"/>
              </w:rPr>
              <w:t>Gullane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15C5680E" w14:textId="335BAF80" w:rsidR="0075562A" w:rsidRDefault="0075562A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Ciara/Gavin</w:t>
            </w:r>
          </w:p>
        </w:tc>
        <w:tc>
          <w:tcPr>
            <w:tcW w:w="3406" w:type="dxa"/>
          </w:tcPr>
          <w:p w14:paraId="51358CFE" w14:textId="2B3F9913" w:rsidR="0075562A" w:rsidRPr="0075562A" w:rsidRDefault="0075562A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>
              <w:rPr>
                <w:sz w:val="20"/>
                <w:szCs w:val="20"/>
              </w:rPr>
              <w:t xml:space="preserve">Ciara has contacted Sam. </w:t>
            </w:r>
          </w:p>
        </w:tc>
      </w:tr>
      <w:tr w:rsidR="00CC3B2D" w14:paraId="76425C1E" w14:textId="77777777" w:rsidTr="004756D8">
        <w:tc>
          <w:tcPr>
            <w:tcW w:w="846" w:type="dxa"/>
          </w:tcPr>
          <w:p w14:paraId="0150C30A" w14:textId="014C9A38" w:rsidR="00CC3B2D" w:rsidRDefault="00CC3B2D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4961" w:type="dxa"/>
          </w:tcPr>
          <w:p w14:paraId="12570AC9" w14:textId="3FA9D810" w:rsidR="00CC3B2D" w:rsidRPr="00205163" w:rsidRDefault="00CC3B2D" w:rsidP="00EE73A1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Ciara </w:t>
            </w:r>
            <w:r>
              <w:rPr>
                <w:bCs/>
                <w:sz w:val="20"/>
                <w:szCs w:val="20"/>
              </w:rPr>
              <w:t xml:space="preserve">to </w:t>
            </w:r>
            <w:proofErr w:type="spellStart"/>
            <w:r>
              <w:rPr>
                <w:bCs/>
                <w:sz w:val="20"/>
                <w:szCs w:val="20"/>
              </w:rPr>
              <w:t>organise</w:t>
            </w:r>
            <w:proofErr w:type="spellEnd"/>
            <w:r>
              <w:rPr>
                <w:bCs/>
                <w:sz w:val="20"/>
                <w:szCs w:val="20"/>
              </w:rPr>
              <w:t xml:space="preserve"> Velodrome. </w:t>
            </w:r>
            <w:r>
              <w:rPr>
                <w:b/>
                <w:sz w:val="20"/>
                <w:szCs w:val="20"/>
              </w:rPr>
              <w:t xml:space="preserve">Anna </w:t>
            </w:r>
            <w:r>
              <w:rPr>
                <w:bCs/>
                <w:sz w:val="20"/>
                <w:szCs w:val="20"/>
              </w:rPr>
              <w:t xml:space="preserve">to </w:t>
            </w:r>
            <w:proofErr w:type="spellStart"/>
            <w:r>
              <w:rPr>
                <w:bCs/>
                <w:sz w:val="20"/>
                <w:szCs w:val="20"/>
              </w:rPr>
              <w:t>organise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Aquadash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 w:rsidR="00205163">
              <w:rPr>
                <w:b/>
                <w:sz w:val="20"/>
                <w:szCs w:val="20"/>
              </w:rPr>
              <w:t>Alex/</w:t>
            </w:r>
            <w:proofErr w:type="gramStart"/>
            <w:r w:rsidR="00205163">
              <w:rPr>
                <w:b/>
                <w:sz w:val="20"/>
                <w:szCs w:val="20"/>
              </w:rPr>
              <w:t xml:space="preserve">Jordan </w:t>
            </w:r>
            <w:r w:rsidR="00205163">
              <w:rPr>
                <w:bCs/>
                <w:sz w:val="20"/>
                <w:szCs w:val="20"/>
              </w:rPr>
              <w:t xml:space="preserve"> to</w:t>
            </w:r>
            <w:proofErr w:type="gramEnd"/>
            <w:r w:rsidR="002051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05163">
              <w:rPr>
                <w:bCs/>
                <w:sz w:val="20"/>
                <w:szCs w:val="20"/>
              </w:rPr>
              <w:t>organise</w:t>
            </w:r>
            <w:proofErr w:type="spellEnd"/>
            <w:r w:rsidR="00205163">
              <w:rPr>
                <w:bCs/>
                <w:sz w:val="20"/>
                <w:szCs w:val="20"/>
              </w:rPr>
              <w:t xml:space="preserve"> other club social activities  - decide on BBQ, Fringe outing, </w:t>
            </w:r>
            <w:proofErr w:type="spellStart"/>
            <w:r w:rsidR="00205163">
              <w:rPr>
                <w:bCs/>
                <w:sz w:val="20"/>
                <w:szCs w:val="20"/>
              </w:rPr>
              <w:t>xmas</w:t>
            </w:r>
            <w:proofErr w:type="spellEnd"/>
          </w:p>
        </w:tc>
        <w:tc>
          <w:tcPr>
            <w:tcW w:w="1276" w:type="dxa"/>
          </w:tcPr>
          <w:p w14:paraId="07D5D0D5" w14:textId="77777777" w:rsidR="00CC3B2D" w:rsidRDefault="00205163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Anna/Ciara</w:t>
            </w:r>
          </w:p>
          <w:p w14:paraId="304584AF" w14:textId="6C0D2D48" w:rsidR="00205163" w:rsidRDefault="00205163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Jordan/Alex</w:t>
            </w:r>
          </w:p>
        </w:tc>
        <w:tc>
          <w:tcPr>
            <w:tcW w:w="3406" w:type="dxa"/>
          </w:tcPr>
          <w:p w14:paraId="75FFED5F" w14:textId="7CFB46E0" w:rsidR="00CC3B2D" w:rsidRPr="00205163" w:rsidRDefault="00205163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>
              <w:rPr>
                <w:sz w:val="20"/>
                <w:szCs w:val="20"/>
              </w:rPr>
              <w:t xml:space="preserve">Ciara is polling members on </w:t>
            </w:r>
            <w:proofErr w:type="spellStart"/>
            <w:r>
              <w:rPr>
                <w:sz w:val="20"/>
                <w:szCs w:val="20"/>
              </w:rPr>
              <w:t>Spond</w:t>
            </w:r>
            <w:proofErr w:type="spellEnd"/>
            <w:r>
              <w:rPr>
                <w:sz w:val="20"/>
                <w:szCs w:val="20"/>
              </w:rPr>
              <w:t xml:space="preserve"> for interest in Velodrome. </w:t>
            </w:r>
          </w:p>
        </w:tc>
      </w:tr>
      <w:tr w:rsidR="00205163" w14:paraId="5AEEAF71" w14:textId="77777777" w:rsidTr="004756D8">
        <w:tc>
          <w:tcPr>
            <w:tcW w:w="846" w:type="dxa"/>
          </w:tcPr>
          <w:p w14:paraId="256CE729" w14:textId="2E21B8E6" w:rsidR="00205163" w:rsidRDefault="00205163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4961" w:type="dxa"/>
          </w:tcPr>
          <w:p w14:paraId="5DECD341" w14:textId="14FF4034" w:rsidR="00205163" w:rsidRPr="00205163" w:rsidRDefault="00205163" w:rsidP="00EE73A1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Ciara/JP </w:t>
            </w:r>
            <w:r>
              <w:rPr>
                <w:bCs/>
                <w:sz w:val="20"/>
                <w:szCs w:val="20"/>
              </w:rPr>
              <w:t>to issue new club survey to inform 2023-25 development plan</w:t>
            </w:r>
          </w:p>
        </w:tc>
        <w:tc>
          <w:tcPr>
            <w:tcW w:w="1276" w:type="dxa"/>
          </w:tcPr>
          <w:p w14:paraId="617149C4" w14:textId="429CD0CF" w:rsidR="00205163" w:rsidRDefault="00205163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Ciara/JP</w:t>
            </w:r>
          </w:p>
        </w:tc>
        <w:tc>
          <w:tcPr>
            <w:tcW w:w="3406" w:type="dxa"/>
          </w:tcPr>
          <w:p w14:paraId="5227C649" w14:textId="27189799" w:rsidR="00205163" w:rsidRPr="00205163" w:rsidRDefault="00205163" w:rsidP="001E0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 </w:t>
            </w:r>
          </w:p>
        </w:tc>
      </w:tr>
      <w:tr w:rsidR="00A50258" w14:paraId="78DD2773" w14:textId="77777777" w:rsidTr="004756D8">
        <w:tc>
          <w:tcPr>
            <w:tcW w:w="846" w:type="dxa"/>
          </w:tcPr>
          <w:p w14:paraId="7CE5B0E8" w14:textId="6EBFDD84" w:rsidR="00A50258" w:rsidRDefault="00A50258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4961" w:type="dxa"/>
          </w:tcPr>
          <w:p w14:paraId="12C0B2D7" w14:textId="25993AC8" w:rsidR="00A50258" w:rsidRPr="00A50258" w:rsidRDefault="00A50258" w:rsidP="00EE73A1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Cedric and Anna </w:t>
            </w:r>
            <w:r>
              <w:rPr>
                <w:bCs/>
                <w:sz w:val="20"/>
                <w:szCs w:val="20"/>
              </w:rPr>
              <w:t>to get Zone 3 Buoy to Anna’s</w:t>
            </w:r>
          </w:p>
        </w:tc>
        <w:tc>
          <w:tcPr>
            <w:tcW w:w="1276" w:type="dxa"/>
          </w:tcPr>
          <w:p w14:paraId="05998DA5" w14:textId="282EE99A" w:rsidR="00A50258" w:rsidRDefault="00A50258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Cedric/Anna</w:t>
            </w:r>
          </w:p>
        </w:tc>
        <w:tc>
          <w:tcPr>
            <w:tcW w:w="3406" w:type="dxa"/>
          </w:tcPr>
          <w:p w14:paraId="6EDB9482" w14:textId="368FEBF6" w:rsidR="00A50258" w:rsidRDefault="00A50258" w:rsidP="001E07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Open</w:t>
            </w:r>
          </w:p>
        </w:tc>
      </w:tr>
      <w:tr w:rsidR="00A50258" w14:paraId="634568DB" w14:textId="77777777" w:rsidTr="004756D8">
        <w:tc>
          <w:tcPr>
            <w:tcW w:w="846" w:type="dxa"/>
          </w:tcPr>
          <w:p w14:paraId="6542DE26" w14:textId="4F2B5EB1" w:rsidR="00A50258" w:rsidRDefault="000C2042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961" w:type="dxa"/>
          </w:tcPr>
          <w:p w14:paraId="51514832" w14:textId="55C9F448" w:rsidR="00A50258" w:rsidRPr="005A18FC" w:rsidRDefault="000C2042" w:rsidP="00EE73A1">
            <w:pPr>
              <w:spacing w:befor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Ciara </w:t>
            </w:r>
            <w:r>
              <w:rPr>
                <w:bCs/>
                <w:sz w:val="20"/>
                <w:szCs w:val="20"/>
              </w:rPr>
              <w:t xml:space="preserve">to ask the </w:t>
            </w:r>
            <w:r w:rsidR="005A18FC">
              <w:rPr>
                <w:bCs/>
                <w:sz w:val="20"/>
                <w:szCs w:val="20"/>
              </w:rPr>
              <w:t xml:space="preserve">membership if anyone has a </w:t>
            </w:r>
            <w:proofErr w:type="gramStart"/>
            <w:r w:rsidR="005A18FC">
              <w:rPr>
                <w:bCs/>
                <w:sz w:val="20"/>
                <w:szCs w:val="20"/>
              </w:rPr>
              <w:t>garage</w:t>
            </w:r>
            <w:proofErr w:type="gramEnd"/>
            <w:r w:rsidR="005A18FC">
              <w:rPr>
                <w:bCs/>
                <w:sz w:val="20"/>
                <w:szCs w:val="20"/>
              </w:rPr>
              <w:t xml:space="preserve"> we can use for kit storage. </w:t>
            </w:r>
            <w:proofErr w:type="gramStart"/>
            <w:r w:rsidR="005A18FC">
              <w:rPr>
                <w:b/>
                <w:sz w:val="20"/>
                <w:szCs w:val="20"/>
              </w:rPr>
              <w:t xml:space="preserve">Gavin </w:t>
            </w:r>
            <w:r w:rsidR="005A18FC">
              <w:rPr>
                <w:bCs/>
                <w:sz w:val="20"/>
                <w:szCs w:val="20"/>
              </w:rPr>
              <w:t xml:space="preserve"> to</w:t>
            </w:r>
            <w:proofErr w:type="gramEnd"/>
            <w:r w:rsidR="005A18FC">
              <w:rPr>
                <w:bCs/>
                <w:sz w:val="20"/>
                <w:szCs w:val="20"/>
              </w:rPr>
              <w:t xml:space="preserve"> estimate volume of kit. </w:t>
            </w:r>
          </w:p>
        </w:tc>
        <w:tc>
          <w:tcPr>
            <w:tcW w:w="1276" w:type="dxa"/>
          </w:tcPr>
          <w:p w14:paraId="364B91B0" w14:textId="2B98C3FF" w:rsidR="00A50258" w:rsidRDefault="005A18FC" w:rsidP="001E0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Ciara/Gavin</w:t>
            </w:r>
          </w:p>
        </w:tc>
        <w:tc>
          <w:tcPr>
            <w:tcW w:w="3406" w:type="dxa"/>
          </w:tcPr>
          <w:p w14:paraId="0C20D985" w14:textId="01F10EFD" w:rsidR="00A50258" w:rsidRPr="005A18FC" w:rsidRDefault="005A18FC" w:rsidP="001E07F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Open. </w:t>
            </w:r>
            <w:r>
              <w:rPr>
                <w:sz w:val="20"/>
                <w:szCs w:val="20"/>
              </w:rPr>
              <w:t xml:space="preserve">Email and fb message have gone out to membership. </w:t>
            </w:r>
          </w:p>
        </w:tc>
      </w:tr>
    </w:tbl>
    <w:p w14:paraId="0D6A9F44" w14:textId="1B82CF93" w:rsidR="009C2BF5" w:rsidRDefault="009C2BF5"/>
    <w:p w14:paraId="09E4A1FD" w14:textId="3C20AD95" w:rsidR="004B0FEC" w:rsidRDefault="00784916">
      <w:r>
        <w:t>Closed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1276"/>
        <w:gridCol w:w="4248"/>
      </w:tblGrid>
      <w:tr w:rsidR="003900E7" w14:paraId="5870902C" w14:textId="77777777" w:rsidTr="003900E7">
        <w:tc>
          <w:tcPr>
            <w:tcW w:w="4961" w:type="dxa"/>
          </w:tcPr>
          <w:p w14:paraId="19019B85" w14:textId="233A1DAE" w:rsidR="003900E7" w:rsidRDefault="003900E7" w:rsidP="00E92355">
            <w:r w:rsidRPr="001C5DD1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</w:tcPr>
          <w:p w14:paraId="6DB7FB21" w14:textId="07916EC9" w:rsidR="003900E7" w:rsidRDefault="003900E7" w:rsidP="00E92355">
            <w:r w:rsidRPr="001C5DD1">
              <w:rPr>
                <w:b/>
                <w:bCs/>
                <w:sz w:val="20"/>
                <w:szCs w:val="20"/>
              </w:rPr>
              <w:t>Lead(s)</w:t>
            </w:r>
          </w:p>
        </w:tc>
        <w:tc>
          <w:tcPr>
            <w:tcW w:w="4248" w:type="dxa"/>
          </w:tcPr>
          <w:p w14:paraId="462A1B92" w14:textId="7153CEF0" w:rsidR="003900E7" w:rsidRDefault="003900E7" w:rsidP="00E92355">
            <w:r w:rsidRPr="001C5DD1">
              <w:rPr>
                <w:b/>
                <w:bCs/>
                <w:sz w:val="20"/>
                <w:szCs w:val="20"/>
              </w:rPr>
              <w:t>Status/Update</w:t>
            </w:r>
          </w:p>
        </w:tc>
      </w:tr>
      <w:tr w:rsidR="003900E7" w14:paraId="13276C01" w14:textId="77777777" w:rsidTr="003900E7">
        <w:tc>
          <w:tcPr>
            <w:tcW w:w="4961" w:type="dxa"/>
          </w:tcPr>
          <w:p w14:paraId="551900EE" w14:textId="77777777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Ciara</w:t>
            </w:r>
            <w:r w:rsidRPr="001C5DD1">
              <w:rPr>
                <w:sz w:val="20"/>
                <w:szCs w:val="20"/>
              </w:rPr>
              <w:t xml:space="preserve"> to discuss social rides and what qualifications are required to lead rides with Triathlon Scotland.</w:t>
            </w:r>
          </w:p>
          <w:p w14:paraId="444155A3" w14:textId="7777777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F1FBD" w14:textId="3B457C35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73BADD9C" w14:textId="77777777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Closed.  </w:t>
            </w:r>
            <w:r w:rsidRPr="001C5DD1">
              <w:rPr>
                <w:sz w:val="20"/>
                <w:szCs w:val="20"/>
              </w:rPr>
              <w:t>Update provided by Ciara on Committee WhatsApp.</w:t>
            </w:r>
            <w:r w:rsidRPr="001C5DD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F1611D" w14:textId="7777777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00E7" w14:paraId="1A2D7AB5" w14:textId="77777777" w:rsidTr="003900E7">
        <w:tc>
          <w:tcPr>
            <w:tcW w:w="4961" w:type="dxa"/>
          </w:tcPr>
          <w:p w14:paraId="01F47082" w14:textId="77777777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Jules</w:t>
            </w:r>
            <w:r w:rsidRPr="001C5DD1">
              <w:rPr>
                <w:sz w:val="20"/>
                <w:szCs w:val="20"/>
              </w:rPr>
              <w:t xml:space="preserve"> to confirm costs for both pools and coach availability </w:t>
            </w:r>
            <w:proofErr w:type="gramStart"/>
            <w:r w:rsidRPr="001C5DD1">
              <w:rPr>
                <w:sz w:val="20"/>
                <w:szCs w:val="20"/>
              </w:rPr>
              <w:t>against</w:t>
            </w:r>
            <w:proofErr w:type="gramEnd"/>
            <w:r w:rsidRPr="001C5DD1">
              <w:rPr>
                <w:sz w:val="20"/>
                <w:szCs w:val="20"/>
              </w:rPr>
              <w:t xml:space="preserve"> an additional session.  </w:t>
            </w:r>
          </w:p>
          <w:p w14:paraId="601C0A91" w14:textId="7777777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E3E9C" w14:textId="198CD5A3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Jules</w:t>
            </w:r>
          </w:p>
        </w:tc>
        <w:tc>
          <w:tcPr>
            <w:tcW w:w="4248" w:type="dxa"/>
          </w:tcPr>
          <w:p w14:paraId="3944A9A9" w14:textId="4AECA0B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>Session running on a Wed night</w:t>
            </w:r>
          </w:p>
        </w:tc>
      </w:tr>
      <w:tr w:rsidR="003900E7" w14:paraId="60A8C500" w14:textId="77777777" w:rsidTr="003900E7">
        <w:tc>
          <w:tcPr>
            <w:tcW w:w="4961" w:type="dxa"/>
          </w:tcPr>
          <w:p w14:paraId="2EC5FBC5" w14:textId="77777777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Jordan</w:t>
            </w:r>
            <w:r w:rsidRPr="001C5DD1">
              <w:rPr>
                <w:sz w:val="20"/>
                <w:szCs w:val="20"/>
              </w:rPr>
              <w:t xml:space="preserve"> to confirm details of the event on </w:t>
            </w:r>
            <w:proofErr w:type="gramStart"/>
            <w:r w:rsidRPr="001C5DD1">
              <w:rPr>
                <w:sz w:val="20"/>
                <w:szCs w:val="20"/>
              </w:rPr>
              <w:t>SPOND</w:t>
            </w:r>
            <w:proofErr w:type="gramEnd"/>
          </w:p>
          <w:p w14:paraId="29645B5C" w14:textId="7777777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1A2D4" w14:textId="7C586FE8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Jordan</w:t>
            </w:r>
          </w:p>
        </w:tc>
        <w:tc>
          <w:tcPr>
            <w:tcW w:w="4248" w:type="dxa"/>
          </w:tcPr>
          <w:p w14:paraId="61A060A7" w14:textId="67CA1216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Closed</w:t>
            </w:r>
          </w:p>
        </w:tc>
      </w:tr>
      <w:tr w:rsidR="003900E7" w14:paraId="24F9979C" w14:textId="77777777" w:rsidTr="003900E7">
        <w:tc>
          <w:tcPr>
            <w:tcW w:w="4961" w:type="dxa"/>
          </w:tcPr>
          <w:p w14:paraId="7490A0F9" w14:textId="77777777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lastRenderedPageBreak/>
              <w:t>Jordan to confirm with Jules</w:t>
            </w:r>
            <w:r w:rsidRPr="001C5DD1">
              <w:rPr>
                <w:sz w:val="20"/>
                <w:szCs w:val="20"/>
              </w:rPr>
              <w:t xml:space="preserve"> how to take payment for attendance via </w:t>
            </w:r>
            <w:proofErr w:type="gramStart"/>
            <w:r w:rsidRPr="001C5DD1">
              <w:rPr>
                <w:sz w:val="20"/>
                <w:szCs w:val="20"/>
              </w:rPr>
              <w:t>SPOND</w:t>
            </w:r>
            <w:proofErr w:type="gramEnd"/>
          </w:p>
          <w:p w14:paraId="6AA4CE5C" w14:textId="77777777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D9F8C" w14:textId="6B7C6C50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Jordan</w:t>
            </w:r>
          </w:p>
        </w:tc>
        <w:tc>
          <w:tcPr>
            <w:tcW w:w="4248" w:type="dxa"/>
          </w:tcPr>
          <w:p w14:paraId="072EAEEE" w14:textId="1F541CA5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Closed</w:t>
            </w:r>
          </w:p>
        </w:tc>
      </w:tr>
      <w:tr w:rsidR="003900E7" w14:paraId="3160D479" w14:textId="77777777" w:rsidTr="003900E7">
        <w:tc>
          <w:tcPr>
            <w:tcW w:w="4961" w:type="dxa"/>
          </w:tcPr>
          <w:p w14:paraId="0430C3ED" w14:textId="706DFF8B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Ciara </w:t>
            </w:r>
            <w:r w:rsidRPr="001C5DD1">
              <w:rPr>
                <w:sz w:val="20"/>
                <w:szCs w:val="20"/>
              </w:rPr>
              <w:t>to invite John to provide NYD review at next committee meeting</w:t>
            </w:r>
          </w:p>
        </w:tc>
        <w:tc>
          <w:tcPr>
            <w:tcW w:w="1276" w:type="dxa"/>
          </w:tcPr>
          <w:p w14:paraId="5DD8FEB0" w14:textId="46F1633E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68AF8A7D" w14:textId="6E9D3B5E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3900E7" w14:paraId="536B51B9" w14:textId="77777777" w:rsidTr="003900E7">
        <w:tc>
          <w:tcPr>
            <w:tcW w:w="4961" w:type="dxa"/>
          </w:tcPr>
          <w:p w14:paraId="5CA7CF32" w14:textId="431CB686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Ciara </w:t>
            </w:r>
            <w:r w:rsidRPr="001C5DD1">
              <w:rPr>
                <w:sz w:val="20"/>
                <w:szCs w:val="20"/>
              </w:rPr>
              <w:t>to confirm application for NYD 2024 subsidy by end Feb 23 with John.</w:t>
            </w:r>
            <w:r w:rsidRPr="001C5DD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CC48DB4" w14:textId="3F930182" w:rsidR="003900E7" w:rsidRPr="001C5DD1" w:rsidRDefault="003900E7" w:rsidP="00E92355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0B7CF262" w14:textId="20FB70F9" w:rsidR="003900E7" w:rsidRPr="001C5DD1" w:rsidRDefault="003900E7" w:rsidP="00E923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3900E7" w14:paraId="4C427C84" w14:textId="77777777" w:rsidTr="003900E7">
        <w:tc>
          <w:tcPr>
            <w:tcW w:w="4961" w:type="dxa"/>
          </w:tcPr>
          <w:p w14:paraId="430F8158" w14:textId="77777777" w:rsidR="003900E7" w:rsidRPr="001C5DD1" w:rsidRDefault="003900E7" w:rsidP="006E2135">
            <w:p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Gavin </w:t>
            </w:r>
            <w:r w:rsidRPr="001C5DD1">
              <w:rPr>
                <w:sz w:val="20"/>
                <w:szCs w:val="20"/>
              </w:rPr>
              <w:t>to provide James with a paragraph for the club newsletter</w:t>
            </w:r>
            <w:r>
              <w:rPr>
                <w:sz w:val="20"/>
                <w:szCs w:val="20"/>
              </w:rPr>
              <w:t xml:space="preserve"> re. Spring Training Weekend</w:t>
            </w:r>
            <w:r w:rsidRPr="001C5DD1">
              <w:rPr>
                <w:sz w:val="20"/>
                <w:szCs w:val="20"/>
              </w:rPr>
              <w:t>.  This is to include details of:</w:t>
            </w:r>
          </w:p>
          <w:p w14:paraId="44E1EC81" w14:textId="77777777" w:rsidR="003900E7" w:rsidRPr="001C5DD1" w:rsidRDefault="003900E7" w:rsidP="006E2135">
            <w:pPr>
              <w:ind w:left="1025" w:hanging="425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Dates</w:t>
            </w:r>
          </w:p>
          <w:p w14:paraId="2A3ADB0B" w14:textId="77777777" w:rsidR="003900E7" w:rsidRPr="001C5DD1" w:rsidRDefault="003900E7" w:rsidP="006E2135">
            <w:pPr>
              <w:ind w:left="1025" w:hanging="425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Location</w:t>
            </w:r>
          </w:p>
          <w:p w14:paraId="2EF20818" w14:textId="77777777" w:rsidR="003900E7" w:rsidRPr="001C5DD1" w:rsidRDefault="003900E7" w:rsidP="006E2135">
            <w:pPr>
              <w:ind w:left="1025" w:hanging="425"/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Costs</w:t>
            </w:r>
          </w:p>
          <w:p w14:paraId="79E5BEAC" w14:textId="162D450E" w:rsidR="003900E7" w:rsidRPr="001C5DD1" w:rsidRDefault="003900E7" w:rsidP="006E2135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•</w:t>
            </w:r>
            <w:r w:rsidRPr="001C5DD1">
              <w:rPr>
                <w:sz w:val="20"/>
                <w:szCs w:val="20"/>
              </w:rPr>
              <w:tab/>
              <w:t>How to apply for a place(</w:t>
            </w:r>
            <w:proofErr w:type="gramStart"/>
            <w:r w:rsidRPr="001C5DD1">
              <w:rPr>
                <w:sz w:val="20"/>
                <w:szCs w:val="20"/>
              </w:rPr>
              <w:t>s)</w:t>
            </w:r>
            <w:r w:rsidRPr="001C5DD1"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1C5DD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DD0B72E" w14:textId="61BEF6BC" w:rsidR="003900E7" w:rsidRPr="001C5DD1" w:rsidRDefault="003900E7" w:rsidP="006E2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4B1052BA" w14:textId="760C8387" w:rsidR="003900E7" w:rsidRDefault="003900E7" w:rsidP="006E21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 xml:space="preserve">Request to Jane/Nas for this to be sent to James.  </w:t>
            </w:r>
          </w:p>
        </w:tc>
      </w:tr>
      <w:tr w:rsidR="003900E7" w14:paraId="560B407D" w14:textId="77777777" w:rsidTr="003900E7">
        <w:tc>
          <w:tcPr>
            <w:tcW w:w="4961" w:type="dxa"/>
          </w:tcPr>
          <w:p w14:paraId="107E59B2" w14:textId="15E904DE" w:rsidR="003900E7" w:rsidRPr="001C5DD1" w:rsidRDefault="003900E7" w:rsidP="00043A9C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ALL committee members </w:t>
            </w:r>
            <w:r w:rsidRPr="001C5DD1">
              <w:rPr>
                <w:sz w:val="20"/>
                <w:szCs w:val="20"/>
              </w:rPr>
              <w:t>to confirm attendance</w:t>
            </w:r>
            <w:r w:rsidRPr="001C5DD1">
              <w:rPr>
                <w:b/>
                <w:bCs/>
                <w:sz w:val="20"/>
                <w:szCs w:val="20"/>
              </w:rPr>
              <w:t xml:space="preserve"> </w:t>
            </w:r>
            <w:r w:rsidRPr="001C5DD1">
              <w:rPr>
                <w:sz w:val="20"/>
                <w:szCs w:val="20"/>
              </w:rPr>
              <w:t xml:space="preserve">at Tri Scotland National Conference with </w:t>
            </w:r>
            <w:r w:rsidRPr="001C5DD1">
              <w:rPr>
                <w:b/>
                <w:bCs/>
                <w:sz w:val="20"/>
                <w:szCs w:val="20"/>
              </w:rPr>
              <w:t xml:space="preserve">Ciara </w:t>
            </w:r>
            <w:r w:rsidRPr="001C5DD1">
              <w:rPr>
                <w:sz w:val="20"/>
                <w:szCs w:val="20"/>
              </w:rPr>
              <w:t>by end Jan</w:t>
            </w:r>
          </w:p>
        </w:tc>
        <w:tc>
          <w:tcPr>
            <w:tcW w:w="1276" w:type="dxa"/>
          </w:tcPr>
          <w:p w14:paraId="276C80F5" w14:textId="77777777" w:rsidR="003900E7" w:rsidRPr="001C5DD1" w:rsidRDefault="003900E7" w:rsidP="00043A9C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All</w:t>
            </w:r>
          </w:p>
          <w:p w14:paraId="5A43C3F9" w14:textId="089BF559" w:rsidR="003900E7" w:rsidRPr="001C5DD1" w:rsidRDefault="003900E7" w:rsidP="00043A9C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74C21E24" w14:textId="62200F9A" w:rsidR="003900E7" w:rsidRDefault="003900E7" w:rsidP="00043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>No attendees from ET, but Ciara has materials from the event which she has shared.</w:t>
            </w:r>
          </w:p>
        </w:tc>
      </w:tr>
      <w:tr w:rsidR="003900E7" w14:paraId="63E8C2D7" w14:textId="77777777" w:rsidTr="003900E7">
        <w:tc>
          <w:tcPr>
            <w:tcW w:w="4961" w:type="dxa"/>
          </w:tcPr>
          <w:p w14:paraId="538ED201" w14:textId="61E525B8" w:rsidR="003900E7" w:rsidRPr="001C5DD1" w:rsidRDefault="003900E7" w:rsidP="00043A9C">
            <w:pPr>
              <w:rPr>
                <w:b/>
                <w:bCs/>
                <w:sz w:val="20"/>
                <w:szCs w:val="20"/>
              </w:rPr>
            </w:pPr>
            <w:r w:rsidRPr="006A6463">
              <w:rPr>
                <w:b/>
                <w:bCs/>
                <w:sz w:val="20"/>
                <w:szCs w:val="20"/>
              </w:rPr>
              <w:t>James</w:t>
            </w:r>
            <w:r w:rsidRPr="006A6463">
              <w:rPr>
                <w:sz w:val="20"/>
                <w:szCs w:val="20"/>
              </w:rPr>
              <w:t xml:space="preserve"> to place </w:t>
            </w:r>
            <w:proofErr w:type="gramStart"/>
            <w:r w:rsidRPr="006A6463">
              <w:rPr>
                <w:sz w:val="20"/>
                <w:szCs w:val="20"/>
              </w:rPr>
              <w:t>post</w:t>
            </w:r>
            <w:proofErr w:type="gramEnd"/>
            <w:r w:rsidRPr="006A6463">
              <w:rPr>
                <w:sz w:val="20"/>
                <w:szCs w:val="20"/>
              </w:rPr>
              <w:t xml:space="preserve"> onto club’s Facebook page advertising the charity and how we can support this as both individuals and as a club. </w:t>
            </w:r>
          </w:p>
        </w:tc>
        <w:tc>
          <w:tcPr>
            <w:tcW w:w="1276" w:type="dxa"/>
          </w:tcPr>
          <w:p w14:paraId="291B46AF" w14:textId="2EE4DE35" w:rsidR="003900E7" w:rsidRPr="001C5DD1" w:rsidRDefault="003900E7" w:rsidP="00043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</w:p>
        </w:tc>
        <w:tc>
          <w:tcPr>
            <w:tcW w:w="4248" w:type="dxa"/>
          </w:tcPr>
          <w:p w14:paraId="167364A5" w14:textId="1D2D7358" w:rsidR="003900E7" w:rsidRDefault="003900E7" w:rsidP="00043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  </w:t>
            </w:r>
          </w:p>
        </w:tc>
      </w:tr>
      <w:tr w:rsidR="003900E7" w14:paraId="53B544AA" w14:textId="77777777" w:rsidTr="003900E7">
        <w:tc>
          <w:tcPr>
            <w:tcW w:w="4961" w:type="dxa"/>
          </w:tcPr>
          <w:p w14:paraId="1405BF65" w14:textId="2AACB1AB" w:rsidR="003900E7" w:rsidRPr="006A6463" w:rsidRDefault="003900E7" w:rsidP="00043A9C">
            <w:pPr>
              <w:rPr>
                <w:b/>
                <w:bCs/>
                <w:sz w:val="20"/>
                <w:szCs w:val="20"/>
              </w:rPr>
            </w:pPr>
            <w:r w:rsidRPr="00370B0A">
              <w:rPr>
                <w:b/>
                <w:bCs/>
                <w:sz w:val="20"/>
                <w:szCs w:val="20"/>
              </w:rPr>
              <w:t xml:space="preserve">James </w:t>
            </w:r>
            <w:r w:rsidRPr="00370B0A">
              <w:rPr>
                <w:sz w:val="20"/>
                <w:szCs w:val="20"/>
              </w:rPr>
              <w:t>to engage with SPOND to agree block amends for SPIN.</w:t>
            </w:r>
          </w:p>
        </w:tc>
        <w:tc>
          <w:tcPr>
            <w:tcW w:w="1276" w:type="dxa"/>
          </w:tcPr>
          <w:p w14:paraId="3B8C51D2" w14:textId="3E28AFA8" w:rsidR="003900E7" w:rsidRDefault="003900E7" w:rsidP="00043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</w:p>
        </w:tc>
        <w:tc>
          <w:tcPr>
            <w:tcW w:w="4248" w:type="dxa"/>
          </w:tcPr>
          <w:p w14:paraId="112BADBF" w14:textId="39E7A543" w:rsidR="003900E7" w:rsidRDefault="003900E7" w:rsidP="00043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3900E7" w14:paraId="7C1A4EE6" w14:textId="77777777" w:rsidTr="003900E7">
        <w:tc>
          <w:tcPr>
            <w:tcW w:w="4961" w:type="dxa"/>
          </w:tcPr>
          <w:p w14:paraId="23C77452" w14:textId="6B75DF58" w:rsidR="003900E7" w:rsidRPr="006A6463" w:rsidRDefault="003900E7" w:rsidP="00043A9C">
            <w:pPr>
              <w:rPr>
                <w:b/>
                <w:bCs/>
                <w:sz w:val="20"/>
                <w:szCs w:val="20"/>
              </w:rPr>
            </w:pPr>
            <w:r w:rsidRPr="00587635">
              <w:rPr>
                <w:b/>
                <w:bCs/>
                <w:sz w:val="20"/>
                <w:szCs w:val="20"/>
              </w:rPr>
              <w:t xml:space="preserve">Gavin/Marlene </w:t>
            </w:r>
            <w:r w:rsidRPr="00587635">
              <w:rPr>
                <w:sz w:val="20"/>
                <w:szCs w:val="20"/>
              </w:rPr>
              <w:t xml:space="preserve">to confirm cost and numbers for Polo shirts for coaches plus spare in each size.  </w:t>
            </w:r>
          </w:p>
        </w:tc>
        <w:tc>
          <w:tcPr>
            <w:tcW w:w="1276" w:type="dxa"/>
          </w:tcPr>
          <w:p w14:paraId="240613C7" w14:textId="77777777" w:rsidR="003900E7" w:rsidRDefault="003900E7" w:rsidP="00043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</w:t>
            </w:r>
          </w:p>
          <w:p w14:paraId="35C63772" w14:textId="183186D9" w:rsidR="003900E7" w:rsidRDefault="003900E7" w:rsidP="00043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Marlene</w:t>
            </w:r>
          </w:p>
        </w:tc>
        <w:tc>
          <w:tcPr>
            <w:tcW w:w="4248" w:type="dxa"/>
          </w:tcPr>
          <w:p w14:paraId="1049D919" w14:textId="3F0EE63C" w:rsidR="003900E7" w:rsidRDefault="003900E7" w:rsidP="00043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3900E7" w14:paraId="2255F868" w14:textId="77777777" w:rsidTr="003900E7">
        <w:tc>
          <w:tcPr>
            <w:tcW w:w="4961" w:type="dxa"/>
          </w:tcPr>
          <w:p w14:paraId="2ED19506" w14:textId="2BC367CE" w:rsidR="003900E7" w:rsidRPr="00587635" w:rsidRDefault="003900E7" w:rsidP="00236666">
            <w:pPr>
              <w:rPr>
                <w:b/>
                <w:bCs/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Coach Development</w:t>
            </w:r>
            <w:r>
              <w:rPr>
                <w:sz w:val="20"/>
                <w:szCs w:val="20"/>
              </w:rPr>
              <w:t xml:space="preserve">.  </w:t>
            </w:r>
            <w:r w:rsidRPr="00236666">
              <w:rPr>
                <w:b/>
                <w:bCs/>
                <w:sz w:val="20"/>
                <w:szCs w:val="20"/>
              </w:rPr>
              <w:t xml:space="preserve">Ciara </w:t>
            </w:r>
            <w:r w:rsidRPr="00236666">
              <w:rPr>
                <w:sz w:val="20"/>
                <w:szCs w:val="20"/>
              </w:rPr>
              <w:t>to update Marlene and Gavin following Tri Scotland meeting w/c 12 Dec.</w:t>
            </w:r>
          </w:p>
        </w:tc>
        <w:tc>
          <w:tcPr>
            <w:tcW w:w="1276" w:type="dxa"/>
          </w:tcPr>
          <w:p w14:paraId="394ED508" w14:textId="1FD37116" w:rsidR="003900E7" w:rsidRDefault="003900E7" w:rsidP="00236666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204F6EAF" w14:textId="1DCA2CA9" w:rsidR="003900E7" w:rsidRDefault="003900E7" w:rsidP="00236666">
            <w:pPr>
              <w:rPr>
                <w:b/>
                <w:bCs/>
                <w:sz w:val="20"/>
                <w:szCs w:val="20"/>
              </w:rPr>
            </w:pPr>
            <w:r w:rsidRPr="00784916">
              <w:rPr>
                <w:b/>
                <w:sz w:val="20"/>
                <w:szCs w:val="20"/>
              </w:rPr>
              <w:t>Closed</w:t>
            </w:r>
            <w:r w:rsidRPr="00784916">
              <w:rPr>
                <w:sz w:val="20"/>
                <w:szCs w:val="20"/>
              </w:rPr>
              <w:t xml:space="preserve">.  Update provided by email to committee members in Dec following meeting.  </w:t>
            </w:r>
          </w:p>
        </w:tc>
      </w:tr>
      <w:tr w:rsidR="003900E7" w14:paraId="75F99034" w14:textId="77777777" w:rsidTr="003900E7">
        <w:tc>
          <w:tcPr>
            <w:tcW w:w="4961" w:type="dxa"/>
          </w:tcPr>
          <w:p w14:paraId="3F46B23A" w14:textId="77777777" w:rsidR="003900E7" w:rsidRDefault="003900E7" w:rsidP="00AC28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It’s </w:t>
            </w:r>
            <w:r>
              <w:rPr>
                <w:b/>
                <w:bCs/>
                <w:sz w:val="20"/>
                <w:szCs w:val="20"/>
              </w:rPr>
              <w:t>Affiliation</w:t>
            </w:r>
            <w:r>
              <w:rPr>
                <w:bCs/>
                <w:sz w:val="20"/>
                <w:szCs w:val="20"/>
              </w:rPr>
              <w:t xml:space="preserve"> time, so could everyone respond to Bill’s email when it comes with the </w:t>
            </w:r>
            <w:proofErr w:type="gramStart"/>
            <w:r>
              <w:rPr>
                <w:bCs/>
                <w:sz w:val="20"/>
                <w:szCs w:val="20"/>
              </w:rPr>
              <w:t>information</w:t>
            </w:r>
            <w:proofErr w:type="gramEnd"/>
            <w:r>
              <w:rPr>
                <w:bCs/>
                <w:sz w:val="20"/>
                <w:szCs w:val="20"/>
              </w:rPr>
              <w:t xml:space="preserve"> he requires to complete this task (due by the end of the month).</w:t>
            </w:r>
          </w:p>
          <w:p w14:paraId="135F6855" w14:textId="77777777" w:rsidR="003900E7" w:rsidRPr="001C5DD1" w:rsidRDefault="003900E7" w:rsidP="00AC28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24AF0" w14:textId="16302853" w:rsidR="003900E7" w:rsidRPr="001C5DD1" w:rsidRDefault="003900E7" w:rsidP="00AC2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4248" w:type="dxa"/>
          </w:tcPr>
          <w:p w14:paraId="7A71ACA8" w14:textId="5087B60B" w:rsidR="003900E7" w:rsidRPr="00784916" w:rsidRDefault="003900E7" w:rsidP="00AC286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  </w:t>
            </w:r>
            <w:r w:rsidRPr="00AC286D">
              <w:rPr>
                <w:sz w:val="20"/>
                <w:szCs w:val="20"/>
              </w:rPr>
              <w:t>Affiliation complete and submitted to Tri Scotland</w:t>
            </w:r>
          </w:p>
        </w:tc>
      </w:tr>
      <w:tr w:rsidR="003900E7" w14:paraId="724FB39D" w14:textId="77777777" w:rsidTr="003900E7">
        <w:tc>
          <w:tcPr>
            <w:tcW w:w="4961" w:type="dxa"/>
          </w:tcPr>
          <w:p w14:paraId="0FC8D1A6" w14:textId="77777777" w:rsidR="003900E7" w:rsidRPr="001C5DD1" w:rsidRDefault="003900E7" w:rsidP="002261AC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 xml:space="preserve">Head Coach Role – </w:t>
            </w:r>
            <w:r w:rsidRPr="00AC286D">
              <w:rPr>
                <w:b/>
                <w:bCs/>
                <w:sz w:val="20"/>
                <w:szCs w:val="20"/>
              </w:rPr>
              <w:t>Ciara and Marlene</w:t>
            </w:r>
            <w:r w:rsidRPr="001C5DD1">
              <w:rPr>
                <w:sz w:val="20"/>
                <w:szCs w:val="20"/>
              </w:rPr>
              <w:t xml:space="preserve"> to review and provide feedback at next meeting.</w:t>
            </w:r>
          </w:p>
          <w:p w14:paraId="166905BD" w14:textId="77777777" w:rsidR="003900E7" w:rsidRDefault="003900E7" w:rsidP="002261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DCF6B" w14:textId="261F7E62" w:rsidR="003900E7" w:rsidRDefault="003900E7" w:rsidP="002261AC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Ciara Marlene</w:t>
            </w:r>
          </w:p>
        </w:tc>
        <w:tc>
          <w:tcPr>
            <w:tcW w:w="4248" w:type="dxa"/>
          </w:tcPr>
          <w:p w14:paraId="6ADB18B4" w14:textId="4ED085D6" w:rsidR="003900E7" w:rsidRDefault="003900E7" w:rsidP="002261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 </w:t>
            </w:r>
            <w:r w:rsidRPr="009B6AD2">
              <w:rPr>
                <w:sz w:val="20"/>
                <w:szCs w:val="20"/>
              </w:rPr>
              <w:t xml:space="preserve">Agreed that this role was usually a Fixed term of 2 yrs.  Ciara has agreed with Gavin that he will remain in </w:t>
            </w:r>
            <w:proofErr w:type="gramStart"/>
            <w:r w:rsidRPr="009B6AD2">
              <w:rPr>
                <w:sz w:val="20"/>
                <w:szCs w:val="20"/>
              </w:rPr>
              <w:t>role</w:t>
            </w:r>
            <w:proofErr w:type="gramEnd"/>
            <w:r w:rsidRPr="009B6AD2">
              <w:rPr>
                <w:sz w:val="20"/>
                <w:szCs w:val="20"/>
              </w:rPr>
              <w:t xml:space="preserve"> for a further 12 months.  Succession plan to be agreed to run into 2024.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00E7" w14:paraId="7841A967" w14:textId="77777777" w:rsidTr="003900E7">
        <w:tc>
          <w:tcPr>
            <w:tcW w:w="4961" w:type="dxa"/>
          </w:tcPr>
          <w:p w14:paraId="2454762F" w14:textId="77777777" w:rsidR="003900E7" w:rsidRPr="001C5DD1" w:rsidRDefault="003900E7" w:rsidP="009B6AD2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 xml:space="preserve">Alex, Jules, Marlene, James, Bill </w:t>
            </w:r>
            <w:r w:rsidRPr="001C5DD1">
              <w:rPr>
                <w:sz w:val="20"/>
                <w:szCs w:val="20"/>
              </w:rPr>
              <w:t xml:space="preserve">to establish a Club Championships </w:t>
            </w:r>
            <w:proofErr w:type="gramStart"/>
            <w:r w:rsidRPr="001C5DD1">
              <w:rPr>
                <w:sz w:val="20"/>
                <w:szCs w:val="20"/>
              </w:rPr>
              <w:t>sub group</w:t>
            </w:r>
            <w:proofErr w:type="gramEnd"/>
            <w:r w:rsidRPr="001C5DD1">
              <w:rPr>
                <w:sz w:val="20"/>
                <w:szCs w:val="20"/>
              </w:rPr>
              <w:t xml:space="preserve"> with responsibility for re-establishing the Club Championships. </w:t>
            </w:r>
          </w:p>
          <w:p w14:paraId="67A28C8C" w14:textId="77777777" w:rsidR="003900E7" w:rsidRPr="001C5DD1" w:rsidRDefault="003900E7" w:rsidP="009B6A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6B99D" w14:textId="57469D73" w:rsidR="003900E7" w:rsidRPr="001C5DD1" w:rsidRDefault="003900E7" w:rsidP="009B6AD2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Alex, Jules Marlene, James, Bill</w:t>
            </w:r>
          </w:p>
        </w:tc>
        <w:tc>
          <w:tcPr>
            <w:tcW w:w="4248" w:type="dxa"/>
          </w:tcPr>
          <w:p w14:paraId="4B131D58" w14:textId="77777777" w:rsidR="003900E7" w:rsidRPr="001C5DD1" w:rsidRDefault="003900E7" w:rsidP="009B6AD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</w:t>
            </w:r>
            <w:r w:rsidRPr="001C5DD1">
              <w:rPr>
                <w:b/>
                <w:bCs/>
                <w:sz w:val="20"/>
                <w:szCs w:val="20"/>
              </w:rPr>
              <w:t xml:space="preserve">.  Jules </w:t>
            </w:r>
            <w:r>
              <w:rPr>
                <w:sz w:val="20"/>
                <w:szCs w:val="20"/>
              </w:rPr>
              <w:t>noted that TS National Series has now been announced so he will update the ET Champs</w:t>
            </w:r>
          </w:p>
          <w:p w14:paraId="513BA54F" w14:textId="77777777" w:rsidR="003900E7" w:rsidRDefault="003900E7" w:rsidP="009B6A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00E7" w14:paraId="00810A40" w14:textId="77777777" w:rsidTr="003900E7">
        <w:tc>
          <w:tcPr>
            <w:tcW w:w="4961" w:type="dxa"/>
          </w:tcPr>
          <w:p w14:paraId="57E81C63" w14:textId="35BC6FD1" w:rsidR="003900E7" w:rsidRPr="001C5DD1" w:rsidRDefault="003900E7" w:rsidP="00160E50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27288E">
              <w:rPr>
                <w:b/>
                <w:bCs/>
                <w:sz w:val="20"/>
                <w:szCs w:val="20"/>
              </w:rPr>
              <w:t xml:space="preserve">Ciara </w:t>
            </w:r>
            <w:proofErr w:type="gramStart"/>
            <w:r w:rsidRPr="0027288E">
              <w:rPr>
                <w:b/>
                <w:bCs/>
                <w:sz w:val="20"/>
                <w:szCs w:val="20"/>
              </w:rPr>
              <w:t>to agree</w:t>
            </w:r>
            <w:proofErr w:type="gramEnd"/>
            <w:r w:rsidRPr="0027288E">
              <w:rPr>
                <w:b/>
                <w:bCs/>
                <w:sz w:val="20"/>
                <w:szCs w:val="20"/>
              </w:rPr>
              <w:t xml:space="preserve"> with Anna </w:t>
            </w:r>
            <w:r w:rsidRPr="0027288E">
              <w:rPr>
                <w:sz w:val="20"/>
                <w:szCs w:val="20"/>
              </w:rPr>
              <w:t xml:space="preserve">what this process will be and when we will start these guest slots.  </w:t>
            </w:r>
          </w:p>
        </w:tc>
        <w:tc>
          <w:tcPr>
            <w:tcW w:w="1276" w:type="dxa"/>
          </w:tcPr>
          <w:p w14:paraId="191A86B6" w14:textId="77777777" w:rsidR="003900E7" w:rsidRDefault="003900E7" w:rsidP="0016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</w:t>
            </w:r>
          </w:p>
          <w:p w14:paraId="7E95EE9B" w14:textId="29AEA92B" w:rsidR="003900E7" w:rsidRPr="001C5DD1" w:rsidRDefault="003900E7" w:rsidP="0016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4248" w:type="dxa"/>
          </w:tcPr>
          <w:p w14:paraId="2C9CA12D" w14:textId="0D1ED014" w:rsidR="003900E7" w:rsidRDefault="003900E7" w:rsidP="00160E50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 xml:space="preserve">Request to JP to set up guest profiles on </w:t>
            </w:r>
            <w:proofErr w:type="spellStart"/>
            <w:r>
              <w:rPr>
                <w:bCs/>
                <w:sz w:val="20"/>
                <w:szCs w:val="20"/>
              </w:rPr>
              <w:t>Spond</w:t>
            </w:r>
            <w:proofErr w:type="spellEnd"/>
            <w:r>
              <w:rPr>
                <w:bCs/>
                <w:sz w:val="20"/>
                <w:szCs w:val="20"/>
              </w:rPr>
              <w:t xml:space="preserve">, and </w:t>
            </w:r>
            <w:proofErr w:type="gramStart"/>
            <w:r>
              <w:rPr>
                <w:bCs/>
                <w:sz w:val="20"/>
                <w:szCs w:val="20"/>
              </w:rPr>
              <w:t>agreed</w:t>
            </w:r>
            <w:proofErr w:type="gramEnd"/>
            <w:r>
              <w:rPr>
                <w:bCs/>
                <w:sz w:val="20"/>
                <w:szCs w:val="20"/>
              </w:rPr>
              <w:t xml:space="preserve"> that prospective </w:t>
            </w:r>
            <w:r>
              <w:rPr>
                <w:bCs/>
                <w:sz w:val="20"/>
                <w:szCs w:val="20"/>
              </w:rPr>
              <w:lastRenderedPageBreak/>
              <w:t xml:space="preserve">members could attend on Weds PM or Sat AM. </w:t>
            </w:r>
          </w:p>
          <w:p w14:paraId="0FE00AED" w14:textId="77777777" w:rsidR="003900E7" w:rsidRDefault="003900E7" w:rsidP="00160E50">
            <w:pPr>
              <w:rPr>
                <w:bCs/>
                <w:sz w:val="20"/>
                <w:szCs w:val="20"/>
              </w:rPr>
            </w:pPr>
          </w:p>
          <w:p w14:paraId="58EFBF0C" w14:textId="44FD08F8" w:rsidR="003900E7" w:rsidRPr="00160E50" w:rsidRDefault="003900E7" w:rsidP="00160E50">
            <w:pPr>
              <w:rPr>
                <w:sz w:val="20"/>
                <w:szCs w:val="20"/>
              </w:rPr>
            </w:pPr>
            <w:r w:rsidRPr="00160E50">
              <w:rPr>
                <w:sz w:val="20"/>
                <w:szCs w:val="20"/>
              </w:rPr>
              <w:t>Process now agreed and in place to provide guest slots at Saturday swim session.</w:t>
            </w:r>
          </w:p>
        </w:tc>
      </w:tr>
      <w:tr w:rsidR="007A6580" w14:paraId="275C1A74" w14:textId="77777777" w:rsidTr="003900E7">
        <w:tc>
          <w:tcPr>
            <w:tcW w:w="4961" w:type="dxa"/>
          </w:tcPr>
          <w:p w14:paraId="7D026E85" w14:textId="293FAEDC" w:rsidR="007A6580" w:rsidRPr="0027288E" w:rsidRDefault="007A6580" w:rsidP="007A6580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lastRenderedPageBreak/>
              <w:t xml:space="preserve">Gavin </w:t>
            </w:r>
            <w:r w:rsidRPr="001C5DD1">
              <w:rPr>
                <w:sz w:val="20"/>
                <w:szCs w:val="20"/>
              </w:rPr>
              <w:t>to provide update on event planning at Mar committee meeting.</w:t>
            </w:r>
          </w:p>
        </w:tc>
        <w:tc>
          <w:tcPr>
            <w:tcW w:w="1276" w:type="dxa"/>
          </w:tcPr>
          <w:p w14:paraId="6156E711" w14:textId="0B23E61F" w:rsidR="007A6580" w:rsidRDefault="007A6580" w:rsidP="007A6580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Gavin</w:t>
            </w:r>
          </w:p>
        </w:tc>
        <w:tc>
          <w:tcPr>
            <w:tcW w:w="4248" w:type="dxa"/>
          </w:tcPr>
          <w:p w14:paraId="5DEB4FAA" w14:textId="7B3FEF93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sz w:val="20"/>
                <w:szCs w:val="20"/>
              </w:rPr>
              <w:t>on</w:t>
            </w:r>
            <w:proofErr w:type="gramEnd"/>
            <w:r>
              <w:rPr>
                <w:bCs/>
                <w:sz w:val="20"/>
                <w:szCs w:val="20"/>
              </w:rPr>
              <w:t xml:space="preserve"> the basis we can’t remember what it was about)</w:t>
            </w:r>
          </w:p>
        </w:tc>
      </w:tr>
      <w:tr w:rsidR="007A6580" w14:paraId="778BF845" w14:textId="77777777" w:rsidTr="003900E7">
        <w:tc>
          <w:tcPr>
            <w:tcW w:w="4961" w:type="dxa"/>
          </w:tcPr>
          <w:p w14:paraId="5600CE3F" w14:textId="566D98A7" w:rsidR="007A6580" w:rsidRPr="001C5DD1" w:rsidRDefault="007A6580" w:rsidP="007A6580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1C5DD1">
              <w:rPr>
                <w:b/>
                <w:bCs/>
                <w:sz w:val="20"/>
                <w:szCs w:val="20"/>
              </w:rPr>
              <w:t>James</w:t>
            </w:r>
            <w:r w:rsidRPr="001C5DD1">
              <w:rPr>
                <w:sz w:val="20"/>
                <w:szCs w:val="20"/>
              </w:rPr>
              <w:t xml:space="preserve"> to include promotion of club champs and events spreadsheet within next newsletter</w:t>
            </w:r>
          </w:p>
        </w:tc>
        <w:tc>
          <w:tcPr>
            <w:tcW w:w="1276" w:type="dxa"/>
          </w:tcPr>
          <w:p w14:paraId="77F52089" w14:textId="4586106A" w:rsidR="007A6580" w:rsidRPr="001C5DD1" w:rsidRDefault="007A6580" w:rsidP="007A6580">
            <w:pPr>
              <w:rPr>
                <w:sz w:val="20"/>
                <w:szCs w:val="20"/>
              </w:rPr>
            </w:pPr>
            <w:r w:rsidRPr="001C5DD1">
              <w:rPr>
                <w:sz w:val="20"/>
                <w:szCs w:val="20"/>
              </w:rPr>
              <w:t>James</w:t>
            </w:r>
          </w:p>
        </w:tc>
        <w:tc>
          <w:tcPr>
            <w:tcW w:w="4248" w:type="dxa"/>
          </w:tcPr>
          <w:p w14:paraId="11EE219B" w14:textId="433092DE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r>
              <w:rPr>
                <w:bCs/>
                <w:sz w:val="20"/>
                <w:szCs w:val="20"/>
              </w:rPr>
              <w:t xml:space="preserve">Past time. </w:t>
            </w:r>
          </w:p>
        </w:tc>
      </w:tr>
      <w:tr w:rsidR="007A6580" w14:paraId="70E44CB7" w14:textId="77777777" w:rsidTr="003900E7">
        <w:tc>
          <w:tcPr>
            <w:tcW w:w="4961" w:type="dxa"/>
          </w:tcPr>
          <w:p w14:paraId="4FE13881" w14:textId="77777777" w:rsidR="007A6580" w:rsidRDefault="007A6580" w:rsidP="007A6580">
            <w:pPr>
              <w:pStyle w:val="ListParagraph"/>
              <w:ind w:left="0"/>
              <w:rPr>
                <w:sz w:val="20"/>
                <w:szCs w:val="20"/>
              </w:rPr>
            </w:pPr>
            <w:r w:rsidRPr="00896D51">
              <w:rPr>
                <w:b/>
                <w:bCs/>
                <w:sz w:val="20"/>
                <w:szCs w:val="20"/>
              </w:rPr>
              <w:t>Ciara</w:t>
            </w:r>
            <w:r w:rsidRPr="00896D51">
              <w:rPr>
                <w:sz w:val="20"/>
                <w:szCs w:val="20"/>
              </w:rPr>
              <w:t xml:space="preserve"> to confirm where ET members can find information re. meeting points and session plans </w:t>
            </w:r>
            <w:proofErr w:type="gramStart"/>
            <w:r w:rsidRPr="00896D51">
              <w:rPr>
                <w:sz w:val="20"/>
                <w:szCs w:val="20"/>
              </w:rPr>
              <w:t>with regard to</w:t>
            </w:r>
            <w:proofErr w:type="gramEnd"/>
            <w:r w:rsidRPr="00896D51">
              <w:rPr>
                <w:sz w:val="20"/>
                <w:szCs w:val="20"/>
              </w:rPr>
              <w:t xml:space="preserve"> our agreement with EFR.      </w:t>
            </w:r>
          </w:p>
          <w:p w14:paraId="242766CE" w14:textId="77777777" w:rsidR="007A6580" w:rsidRPr="001C5DD1" w:rsidRDefault="007A6580" w:rsidP="007A6580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FA8A2" w14:textId="0E418C2D" w:rsidR="007A6580" w:rsidRPr="001C5DD1" w:rsidRDefault="007A6580" w:rsidP="007A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06150EC5" w14:textId="03AB4FA0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Closed.</w:t>
            </w:r>
          </w:p>
        </w:tc>
      </w:tr>
      <w:tr w:rsidR="007A6580" w14:paraId="0AC5C12A" w14:textId="77777777" w:rsidTr="003900E7">
        <w:tc>
          <w:tcPr>
            <w:tcW w:w="4961" w:type="dxa"/>
          </w:tcPr>
          <w:p w14:paraId="74F02DD0" w14:textId="77777777" w:rsidR="007A6580" w:rsidRPr="00C51772" w:rsidRDefault="007A6580" w:rsidP="007A6580">
            <w:pPr>
              <w:spacing w:before="0"/>
              <w:rPr>
                <w:sz w:val="20"/>
                <w:szCs w:val="20"/>
              </w:rPr>
            </w:pPr>
            <w:r w:rsidRPr="00C51772">
              <w:rPr>
                <w:b/>
                <w:bCs/>
                <w:sz w:val="20"/>
                <w:szCs w:val="20"/>
              </w:rPr>
              <w:t>Jules</w:t>
            </w:r>
            <w:r w:rsidRPr="00C51772">
              <w:rPr>
                <w:sz w:val="20"/>
                <w:szCs w:val="20"/>
              </w:rPr>
              <w:t xml:space="preserve"> to send a reminder out to the club (via Facebook) to remind members of the Loch Ore event.  </w:t>
            </w:r>
          </w:p>
          <w:p w14:paraId="3EE064A5" w14:textId="77777777" w:rsidR="007A6580" w:rsidRPr="00896D51" w:rsidRDefault="007A6580" w:rsidP="007A6580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1F292" w14:textId="3D1A6BF7" w:rsidR="007A6580" w:rsidRDefault="007A6580" w:rsidP="007A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Jules</w:t>
            </w:r>
          </w:p>
        </w:tc>
        <w:tc>
          <w:tcPr>
            <w:tcW w:w="4248" w:type="dxa"/>
          </w:tcPr>
          <w:p w14:paraId="3143A2B5" w14:textId="39ACAFAF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7A6580" w14:paraId="018237DA" w14:textId="77777777" w:rsidTr="003900E7">
        <w:tc>
          <w:tcPr>
            <w:tcW w:w="4961" w:type="dxa"/>
          </w:tcPr>
          <w:p w14:paraId="4E0FBB41" w14:textId="77777777" w:rsidR="007A6580" w:rsidRPr="00303F99" w:rsidRDefault="007A6580" w:rsidP="007A6580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03F99">
              <w:rPr>
                <w:b/>
                <w:bCs/>
                <w:sz w:val="20"/>
                <w:szCs w:val="20"/>
              </w:rPr>
              <w:t>Ciara</w:t>
            </w:r>
            <w:r w:rsidRPr="00303F99">
              <w:rPr>
                <w:sz w:val="20"/>
                <w:szCs w:val="20"/>
              </w:rPr>
              <w:t xml:space="preserve"> to check with her contacts to see if she can secure a lifeguard for Wed evening swim session. </w:t>
            </w:r>
          </w:p>
          <w:p w14:paraId="5C6C88AB" w14:textId="77777777" w:rsidR="007A6580" w:rsidRPr="00C51772" w:rsidRDefault="007A6580" w:rsidP="007A6580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3FB6F" w14:textId="4C8F8388" w:rsidR="007A6580" w:rsidRDefault="007A6580" w:rsidP="007A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Ciara</w:t>
            </w:r>
          </w:p>
        </w:tc>
        <w:tc>
          <w:tcPr>
            <w:tcW w:w="4248" w:type="dxa"/>
          </w:tcPr>
          <w:p w14:paraId="5B91C011" w14:textId="38B5C6DB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7A6580" w14:paraId="154DB1A1" w14:textId="77777777" w:rsidTr="003900E7">
        <w:tc>
          <w:tcPr>
            <w:tcW w:w="4961" w:type="dxa"/>
          </w:tcPr>
          <w:p w14:paraId="309AA038" w14:textId="77777777" w:rsidR="007A6580" w:rsidRPr="00303F99" w:rsidRDefault="007A6580" w:rsidP="007A6580">
            <w:pPr>
              <w:spacing w:before="0"/>
              <w:rPr>
                <w:sz w:val="20"/>
                <w:szCs w:val="20"/>
              </w:rPr>
            </w:pPr>
            <w:r w:rsidRPr="00303F99">
              <w:rPr>
                <w:b/>
                <w:bCs/>
                <w:sz w:val="20"/>
                <w:szCs w:val="20"/>
              </w:rPr>
              <w:t>Bill/Jules</w:t>
            </w:r>
            <w:r w:rsidRPr="00303F99">
              <w:rPr>
                <w:sz w:val="20"/>
                <w:szCs w:val="20"/>
              </w:rPr>
              <w:t xml:space="preserve"> to identify when the Dalkeith pool closed for summer maintenance.</w:t>
            </w:r>
          </w:p>
          <w:p w14:paraId="06A6B9BE" w14:textId="77777777" w:rsidR="007A6580" w:rsidRPr="00C51772" w:rsidRDefault="007A6580" w:rsidP="007A6580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0677E" w14:textId="370143F5" w:rsidR="007A6580" w:rsidRDefault="007A6580" w:rsidP="007A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Bill/Jules</w:t>
            </w:r>
          </w:p>
        </w:tc>
        <w:tc>
          <w:tcPr>
            <w:tcW w:w="4248" w:type="dxa"/>
          </w:tcPr>
          <w:p w14:paraId="6CFF32D3" w14:textId="4698F003" w:rsidR="007A6580" w:rsidRDefault="007A6580" w:rsidP="007A6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</w:p>
        </w:tc>
      </w:tr>
      <w:tr w:rsidR="0075562A" w14:paraId="52CC1D3D" w14:textId="77777777" w:rsidTr="003900E7">
        <w:tc>
          <w:tcPr>
            <w:tcW w:w="4961" w:type="dxa"/>
          </w:tcPr>
          <w:p w14:paraId="34F99BE8" w14:textId="49704E4C" w:rsidR="0075562A" w:rsidRPr="00303F99" w:rsidRDefault="0075562A" w:rsidP="0075562A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03F99">
              <w:rPr>
                <w:b/>
                <w:bCs/>
                <w:sz w:val="20"/>
                <w:szCs w:val="20"/>
              </w:rPr>
              <w:t>Gavin</w:t>
            </w:r>
            <w:r w:rsidRPr="00303F99">
              <w:rPr>
                <w:sz w:val="20"/>
                <w:szCs w:val="20"/>
              </w:rPr>
              <w:t xml:space="preserve"> to confirm what OW swim qualifications/coaches we have within the club and/or what existing swim coaches can do in OW settings  </w:t>
            </w:r>
          </w:p>
        </w:tc>
        <w:tc>
          <w:tcPr>
            <w:tcW w:w="1276" w:type="dxa"/>
          </w:tcPr>
          <w:p w14:paraId="66DEE4E0" w14:textId="74789F5C" w:rsidR="0075562A" w:rsidRDefault="0075562A" w:rsidP="0075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</w:t>
            </w:r>
          </w:p>
        </w:tc>
        <w:tc>
          <w:tcPr>
            <w:tcW w:w="4248" w:type="dxa"/>
          </w:tcPr>
          <w:p w14:paraId="0FFF5E2A" w14:textId="52867FE3" w:rsidR="0075562A" w:rsidRDefault="0075562A" w:rsidP="007556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Closed. </w:t>
            </w:r>
            <w:proofErr w:type="gramStart"/>
            <w:r>
              <w:rPr>
                <w:sz w:val="20"/>
                <w:szCs w:val="20"/>
              </w:rPr>
              <w:t>Vast</w:t>
            </w:r>
            <w:proofErr w:type="gramEnd"/>
            <w:r>
              <w:rPr>
                <w:sz w:val="20"/>
                <w:szCs w:val="20"/>
              </w:rPr>
              <w:t xml:space="preserve"> majority are L2 coaches post-2011 so CAN coach OWS, John and Gav also have additional OWS qualification. L1 coaches can’t – Jules and Liz. </w:t>
            </w:r>
          </w:p>
        </w:tc>
      </w:tr>
    </w:tbl>
    <w:p w14:paraId="4CAFEEC4" w14:textId="77777777" w:rsidR="00784916" w:rsidRPr="00205163" w:rsidRDefault="00784916">
      <w:pPr>
        <w:rPr>
          <w:lang w:val="en-GB"/>
        </w:rPr>
      </w:pPr>
    </w:p>
    <w:sectPr w:rsidR="00784916" w:rsidRPr="00205163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F639" w14:textId="77777777" w:rsidR="00B41EA6" w:rsidRDefault="00B41EA6">
      <w:r>
        <w:separator/>
      </w:r>
    </w:p>
  </w:endnote>
  <w:endnote w:type="continuationSeparator" w:id="0">
    <w:p w14:paraId="7BD32463" w14:textId="77777777" w:rsidR="00B41EA6" w:rsidRDefault="00B4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0254" w14:textId="0C9A85F4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083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3A90" w14:textId="77777777" w:rsidR="00B41EA6" w:rsidRDefault="00B41EA6">
      <w:r>
        <w:separator/>
      </w:r>
    </w:p>
  </w:footnote>
  <w:footnote w:type="continuationSeparator" w:id="0">
    <w:p w14:paraId="38745F96" w14:textId="77777777" w:rsidR="00B41EA6" w:rsidRDefault="00B4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31EA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14A4"/>
    <w:multiLevelType w:val="hybridMultilevel"/>
    <w:tmpl w:val="B8AC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611B"/>
    <w:multiLevelType w:val="hybridMultilevel"/>
    <w:tmpl w:val="B5F04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18DC"/>
    <w:multiLevelType w:val="hybridMultilevel"/>
    <w:tmpl w:val="B5F04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27FF9"/>
    <w:multiLevelType w:val="hybridMultilevel"/>
    <w:tmpl w:val="A03A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CFC"/>
    <w:multiLevelType w:val="hybridMultilevel"/>
    <w:tmpl w:val="F324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2062"/>
    <w:multiLevelType w:val="hybridMultilevel"/>
    <w:tmpl w:val="AD72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7CBE"/>
    <w:multiLevelType w:val="hybridMultilevel"/>
    <w:tmpl w:val="D5584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48620">
    <w:abstractNumId w:val="15"/>
  </w:num>
  <w:num w:numId="2" w16cid:durableId="1200824098">
    <w:abstractNumId w:val="20"/>
  </w:num>
  <w:num w:numId="3" w16cid:durableId="2026635716">
    <w:abstractNumId w:val="11"/>
  </w:num>
  <w:num w:numId="4" w16cid:durableId="2134058623">
    <w:abstractNumId w:val="10"/>
  </w:num>
  <w:num w:numId="5" w16cid:durableId="1397514499">
    <w:abstractNumId w:val="12"/>
  </w:num>
  <w:num w:numId="6" w16cid:durableId="245186986">
    <w:abstractNumId w:val="9"/>
  </w:num>
  <w:num w:numId="7" w16cid:durableId="1300959368">
    <w:abstractNumId w:val="7"/>
  </w:num>
  <w:num w:numId="8" w16cid:durableId="1924752162">
    <w:abstractNumId w:val="6"/>
  </w:num>
  <w:num w:numId="9" w16cid:durableId="184757403">
    <w:abstractNumId w:val="5"/>
  </w:num>
  <w:num w:numId="10" w16cid:durableId="1709068343">
    <w:abstractNumId w:val="4"/>
  </w:num>
  <w:num w:numId="11" w16cid:durableId="662926531">
    <w:abstractNumId w:val="8"/>
  </w:num>
  <w:num w:numId="12" w16cid:durableId="805926437">
    <w:abstractNumId w:val="3"/>
  </w:num>
  <w:num w:numId="13" w16cid:durableId="1906380321">
    <w:abstractNumId w:val="2"/>
  </w:num>
  <w:num w:numId="14" w16cid:durableId="530921386">
    <w:abstractNumId w:val="1"/>
  </w:num>
  <w:num w:numId="15" w16cid:durableId="268633996">
    <w:abstractNumId w:val="0"/>
  </w:num>
  <w:num w:numId="16" w16cid:durableId="72750166">
    <w:abstractNumId w:val="21"/>
  </w:num>
  <w:num w:numId="17" w16cid:durableId="1592541806">
    <w:abstractNumId w:val="23"/>
  </w:num>
  <w:num w:numId="18" w16cid:durableId="1899825382">
    <w:abstractNumId w:val="22"/>
  </w:num>
  <w:num w:numId="19" w16cid:durableId="653489057">
    <w:abstractNumId w:val="24"/>
  </w:num>
  <w:num w:numId="20" w16cid:durableId="1061292280">
    <w:abstractNumId w:val="16"/>
  </w:num>
  <w:num w:numId="21" w16cid:durableId="536090781">
    <w:abstractNumId w:val="13"/>
  </w:num>
  <w:num w:numId="22" w16cid:durableId="1065647932">
    <w:abstractNumId w:val="18"/>
  </w:num>
  <w:num w:numId="23" w16cid:durableId="1776361887">
    <w:abstractNumId w:val="17"/>
  </w:num>
  <w:num w:numId="24" w16cid:durableId="1095246695">
    <w:abstractNumId w:val="19"/>
  </w:num>
  <w:num w:numId="25" w16cid:durableId="137189916">
    <w:abstractNumId w:val="14"/>
  </w:num>
  <w:num w:numId="26" w16cid:durableId="1820730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21"/>
    <w:rsid w:val="00007E05"/>
    <w:rsid w:val="00010F3F"/>
    <w:rsid w:val="00015E28"/>
    <w:rsid w:val="00022357"/>
    <w:rsid w:val="0002424F"/>
    <w:rsid w:val="00032DEF"/>
    <w:rsid w:val="0003641F"/>
    <w:rsid w:val="00041088"/>
    <w:rsid w:val="00043A9C"/>
    <w:rsid w:val="00045ACE"/>
    <w:rsid w:val="00050D43"/>
    <w:rsid w:val="0005352A"/>
    <w:rsid w:val="000603DC"/>
    <w:rsid w:val="0006256C"/>
    <w:rsid w:val="000626D1"/>
    <w:rsid w:val="000633F8"/>
    <w:rsid w:val="00064C7E"/>
    <w:rsid w:val="000763B4"/>
    <w:rsid w:val="0007733C"/>
    <w:rsid w:val="00077C11"/>
    <w:rsid w:val="000805B0"/>
    <w:rsid w:val="000812FC"/>
    <w:rsid w:val="00081D4D"/>
    <w:rsid w:val="00082271"/>
    <w:rsid w:val="000B0B9F"/>
    <w:rsid w:val="000B30BE"/>
    <w:rsid w:val="000C2042"/>
    <w:rsid w:val="000C4530"/>
    <w:rsid w:val="000D1B9D"/>
    <w:rsid w:val="000D60F0"/>
    <w:rsid w:val="000D6135"/>
    <w:rsid w:val="000E7316"/>
    <w:rsid w:val="000E7B84"/>
    <w:rsid w:val="000F21A5"/>
    <w:rsid w:val="001016FD"/>
    <w:rsid w:val="0012127A"/>
    <w:rsid w:val="00143F80"/>
    <w:rsid w:val="001513CD"/>
    <w:rsid w:val="001520FF"/>
    <w:rsid w:val="00155442"/>
    <w:rsid w:val="00160E50"/>
    <w:rsid w:val="0018242A"/>
    <w:rsid w:val="0018243F"/>
    <w:rsid w:val="0019482F"/>
    <w:rsid w:val="001A284B"/>
    <w:rsid w:val="001A4368"/>
    <w:rsid w:val="001B6112"/>
    <w:rsid w:val="001C5DD1"/>
    <w:rsid w:val="001D3EF5"/>
    <w:rsid w:val="001D436B"/>
    <w:rsid w:val="001E07F0"/>
    <w:rsid w:val="001E18B2"/>
    <w:rsid w:val="001E39EA"/>
    <w:rsid w:val="001E4F9F"/>
    <w:rsid w:val="001F4500"/>
    <w:rsid w:val="002028F6"/>
    <w:rsid w:val="00205163"/>
    <w:rsid w:val="00207A23"/>
    <w:rsid w:val="00222865"/>
    <w:rsid w:val="002261AC"/>
    <w:rsid w:val="00227673"/>
    <w:rsid w:val="00230D48"/>
    <w:rsid w:val="00236666"/>
    <w:rsid w:val="0025424C"/>
    <w:rsid w:val="0026053A"/>
    <w:rsid w:val="00263744"/>
    <w:rsid w:val="00270964"/>
    <w:rsid w:val="00271B70"/>
    <w:rsid w:val="00271D70"/>
    <w:rsid w:val="0027288E"/>
    <w:rsid w:val="00274B5E"/>
    <w:rsid w:val="00281B7B"/>
    <w:rsid w:val="002A2B44"/>
    <w:rsid w:val="002A3FCB"/>
    <w:rsid w:val="002A464B"/>
    <w:rsid w:val="002B03F6"/>
    <w:rsid w:val="002B6D5C"/>
    <w:rsid w:val="002C56E2"/>
    <w:rsid w:val="002C59D6"/>
    <w:rsid w:val="002D3701"/>
    <w:rsid w:val="002D5395"/>
    <w:rsid w:val="002D542A"/>
    <w:rsid w:val="002E15FC"/>
    <w:rsid w:val="002F1A0C"/>
    <w:rsid w:val="002F382B"/>
    <w:rsid w:val="002F628A"/>
    <w:rsid w:val="00303F99"/>
    <w:rsid w:val="00305722"/>
    <w:rsid w:val="00311C50"/>
    <w:rsid w:val="00312AEE"/>
    <w:rsid w:val="00315B02"/>
    <w:rsid w:val="003165BC"/>
    <w:rsid w:val="00324874"/>
    <w:rsid w:val="003261C6"/>
    <w:rsid w:val="003273B6"/>
    <w:rsid w:val="003508F5"/>
    <w:rsid w:val="00351EA0"/>
    <w:rsid w:val="003607C0"/>
    <w:rsid w:val="0036149F"/>
    <w:rsid w:val="003652B7"/>
    <w:rsid w:val="003679ED"/>
    <w:rsid w:val="00370B0A"/>
    <w:rsid w:val="00374862"/>
    <w:rsid w:val="00374F1D"/>
    <w:rsid w:val="00375B21"/>
    <w:rsid w:val="00376D52"/>
    <w:rsid w:val="00382432"/>
    <w:rsid w:val="003871FA"/>
    <w:rsid w:val="003900E7"/>
    <w:rsid w:val="003B5FCE"/>
    <w:rsid w:val="003B7837"/>
    <w:rsid w:val="003C6CB0"/>
    <w:rsid w:val="003D2760"/>
    <w:rsid w:val="003D65FD"/>
    <w:rsid w:val="003E0220"/>
    <w:rsid w:val="003E5BFB"/>
    <w:rsid w:val="00402E7E"/>
    <w:rsid w:val="004142A7"/>
    <w:rsid w:val="00416222"/>
    <w:rsid w:val="0042252E"/>
    <w:rsid w:val="00424F9F"/>
    <w:rsid w:val="00425CDB"/>
    <w:rsid w:val="00435446"/>
    <w:rsid w:val="00453627"/>
    <w:rsid w:val="00456C2B"/>
    <w:rsid w:val="0046121D"/>
    <w:rsid w:val="00462EA2"/>
    <w:rsid w:val="00472349"/>
    <w:rsid w:val="00472EFE"/>
    <w:rsid w:val="004756D8"/>
    <w:rsid w:val="0047615B"/>
    <w:rsid w:val="004855A0"/>
    <w:rsid w:val="00491DC2"/>
    <w:rsid w:val="00495DD4"/>
    <w:rsid w:val="0049799B"/>
    <w:rsid w:val="004B0FEC"/>
    <w:rsid w:val="004B2BC0"/>
    <w:rsid w:val="004C5148"/>
    <w:rsid w:val="004D3203"/>
    <w:rsid w:val="004D5C54"/>
    <w:rsid w:val="004D76DE"/>
    <w:rsid w:val="004E0E78"/>
    <w:rsid w:val="004E2EB9"/>
    <w:rsid w:val="004E4E0D"/>
    <w:rsid w:val="004F4532"/>
    <w:rsid w:val="004F53B7"/>
    <w:rsid w:val="00503C5A"/>
    <w:rsid w:val="00526A8B"/>
    <w:rsid w:val="00544CDE"/>
    <w:rsid w:val="005472FF"/>
    <w:rsid w:val="0058206D"/>
    <w:rsid w:val="00587635"/>
    <w:rsid w:val="0058766A"/>
    <w:rsid w:val="005915D9"/>
    <w:rsid w:val="00591B51"/>
    <w:rsid w:val="005A18FC"/>
    <w:rsid w:val="005B1A66"/>
    <w:rsid w:val="005D2056"/>
    <w:rsid w:val="005D383B"/>
    <w:rsid w:val="005E0FE5"/>
    <w:rsid w:val="005E25E4"/>
    <w:rsid w:val="005E4234"/>
    <w:rsid w:val="005F340B"/>
    <w:rsid w:val="00605B77"/>
    <w:rsid w:val="00620895"/>
    <w:rsid w:val="00626341"/>
    <w:rsid w:val="0064217E"/>
    <w:rsid w:val="00652C43"/>
    <w:rsid w:val="00654655"/>
    <w:rsid w:val="00656893"/>
    <w:rsid w:val="00656E79"/>
    <w:rsid w:val="00667F63"/>
    <w:rsid w:val="00671023"/>
    <w:rsid w:val="006810D6"/>
    <w:rsid w:val="006837DE"/>
    <w:rsid w:val="00684306"/>
    <w:rsid w:val="006957FF"/>
    <w:rsid w:val="00696970"/>
    <w:rsid w:val="006A6463"/>
    <w:rsid w:val="006B4158"/>
    <w:rsid w:val="006C7CB2"/>
    <w:rsid w:val="006D145B"/>
    <w:rsid w:val="006D1479"/>
    <w:rsid w:val="006E2135"/>
    <w:rsid w:val="006F6DD3"/>
    <w:rsid w:val="007056E9"/>
    <w:rsid w:val="00711AB7"/>
    <w:rsid w:val="007173EB"/>
    <w:rsid w:val="00720A3A"/>
    <w:rsid w:val="00735C46"/>
    <w:rsid w:val="00736E77"/>
    <w:rsid w:val="00747367"/>
    <w:rsid w:val="007531C6"/>
    <w:rsid w:val="0075562A"/>
    <w:rsid w:val="007638A6"/>
    <w:rsid w:val="00770F8B"/>
    <w:rsid w:val="00774146"/>
    <w:rsid w:val="00784916"/>
    <w:rsid w:val="007859B9"/>
    <w:rsid w:val="00786B1E"/>
    <w:rsid w:val="00786D8E"/>
    <w:rsid w:val="00786E96"/>
    <w:rsid w:val="007911AF"/>
    <w:rsid w:val="007A6580"/>
    <w:rsid w:val="007A7996"/>
    <w:rsid w:val="007B084E"/>
    <w:rsid w:val="007B631D"/>
    <w:rsid w:val="007D0920"/>
    <w:rsid w:val="007E1EF2"/>
    <w:rsid w:val="007E6602"/>
    <w:rsid w:val="007E7A6A"/>
    <w:rsid w:val="00812D78"/>
    <w:rsid w:val="00814764"/>
    <w:rsid w:val="008263E3"/>
    <w:rsid w:val="00834779"/>
    <w:rsid w:val="0084755E"/>
    <w:rsid w:val="008618EF"/>
    <w:rsid w:val="00864D57"/>
    <w:rsid w:val="008678A4"/>
    <w:rsid w:val="00867E8C"/>
    <w:rsid w:val="0087443F"/>
    <w:rsid w:val="00876206"/>
    <w:rsid w:val="00883FFD"/>
    <w:rsid w:val="0089216F"/>
    <w:rsid w:val="00892524"/>
    <w:rsid w:val="00896D51"/>
    <w:rsid w:val="008A2741"/>
    <w:rsid w:val="008A39E0"/>
    <w:rsid w:val="008B2225"/>
    <w:rsid w:val="008C0F1E"/>
    <w:rsid w:val="008C5DBF"/>
    <w:rsid w:val="008D224E"/>
    <w:rsid w:val="008E1349"/>
    <w:rsid w:val="008E3823"/>
    <w:rsid w:val="00900E5F"/>
    <w:rsid w:val="00907EA5"/>
    <w:rsid w:val="00916250"/>
    <w:rsid w:val="00935053"/>
    <w:rsid w:val="009451FD"/>
    <w:rsid w:val="009464C6"/>
    <w:rsid w:val="00956F59"/>
    <w:rsid w:val="009579FE"/>
    <w:rsid w:val="00967901"/>
    <w:rsid w:val="0097411F"/>
    <w:rsid w:val="00977955"/>
    <w:rsid w:val="00983397"/>
    <w:rsid w:val="009926A8"/>
    <w:rsid w:val="009B1B85"/>
    <w:rsid w:val="009B6503"/>
    <w:rsid w:val="009B6AD2"/>
    <w:rsid w:val="009C0123"/>
    <w:rsid w:val="009C2BF5"/>
    <w:rsid w:val="009F168E"/>
    <w:rsid w:val="009F2075"/>
    <w:rsid w:val="009F48B3"/>
    <w:rsid w:val="00A00AF8"/>
    <w:rsid w:val="00A24849"/>
    <w:rsid w:val="00A33B38"/>
    <w:rsid w:val="00A35D6D"/>
    <w:rsid w:val="00A37598"/>
    <w:rsid w:val="00A44F7A"/>
    <w:rsid w:val="00A467EC"/>
    <w:rsid w:val="00A50233"/>
    <w:rsid w:val="00A50258"/>
    <w:rsid w:val="00A549FC"/>
    <w:rsid w:val="00A6629B"/>
    <w:rsid w:val="00A66CC4"/>
    <w:rsid w:val="00A90D2C"/>
    <w:rsid w:val="00A9546B"/>
    <w:rsid w:val="00A95679"/>
    <w:rsid w:val="00A964B3"/>
    <w:rsid w:val="00A97431"/>
    <w:rsid w:val="00AA1C5E"/>
    <w:rsid w:val="00AA4C25"/>
    <w:rsid w:val="00AA4C85"/>
    <w:rsid w:val="00AB3E35"/>
    <w:rsid w:val="00AC286D"/>
    <w:rsid w:val="00AC7370"/>
    <w:rsid w:val="00AD33BF"/>
    <w:rsid w:val="00AE1C99"/>
    <w:rsid w:val="00AF0FC4"/>
    <w:rsid w:val="00AF634F"/>
    <w:rsid w:val="00B01D4D"/>
    <w:rsid w:val="00B06154"/>
    <w:rsid w:val="00B228E6"/>
    <w:rsid w:val="00B238BA"/>
    <w:rsid w:val="00B331CD"/>
    <w:rsid w:val="00B35BBE"/>
    <w:rsid w:val="00B37A79"/>
    <w:rsid w:val="00B40B29"/>
    <w:rsid w:val="00B41EA6"/>
    <w:rsid w:val="00B44DE0"/>
    <w:rsid w:val="00B45302"/>
    <w:rsid w:val="00B50F49"/>
    <w:rsid w:val="00B51AD7"/>
    <w:rsid w:val="00B60D96"/>
    <w:rsid w:val="00B64FD1"/>
    <w:rsid w:val="00B665F7"/>
    <w:rsid w:val="00B84339"/>
    <w:rsid w:val="00BA61B1"/>
    <w:rsid w:val="00BC57A2"/>
    <w:rsid w:val="00BD620D"/>
    <w:rsid w:val="00BE586F"/>
    <w:rsid w:val="00BE6A62"/>
    <w:rsid w:val="00BF102E"/>
    <w:rsid w:val="00BF2F0E"/>
    <w:rsid w:val="00C004B4"/>
    <w:rsid w:val="00C036E7"/>
    <w:rsid w:val="00C04B20"/>
    <w:rsid w:val="00C13F45"/>
    <w:rsid w:val="00C26F42"/>
    <w:rsid w:val="00C34476"/>
    <w:rsid w:val="00C353E4"/>
    <w:rsid w:val="00C4185B"/>
    <w:rsid w:val="00C41E6E"/>
    <w:rsid w:val="00C47C45"/>
    <w:rsid w:val="00C51772"/>
    <w:rsid w:val="00C54681"/>
    <w:rsid w:val="00C63D82"/>
    <w:rsid w:val="00C7325C"/>
    <w:rsid w:val="00C7447B"/>
    <w:rsid w:val="00C81202"/>
    <w:rsid w:val="00C83B82"/>
    <w:rsid w:val="00C85F03"/>
    <w:rsid w:val="00C87B82"/>
    <w:rsid w:val="00C93702"/>
    <w:rsid w:val="00C94649"/>
    <w:rsid w:val="00CA61B4"/>
    <w:rsid w:val="00CA7202"/>
    <w:rsid w:val="00CB39B6"/>
    <w:rsid w:val="00CC22EC"/>
    <w:rsid w:val="00CC3B2D"/>
    <w:rsid w:val="00CE3638"/>
    <w:rsid w:val="00CE41FE"/>
    <w:rsid w:val="00D01B12"/>
    <w:rsid w:val="00D13C17"/>
    <w:rsid w:val="00D14382"/>
    <w:rsid w:val="00D165F2"/>
    <w:rsid w:val="00D20612"/>
    <w:rsid w:val="00D2083A"/>
    <w:rsid w:val="00D26CBD"/>
    <w:rsid w:val="00D33F2D"/>
    <w:rsid w:val="00D41D6C"/>
    <w:rsid w:val="00D44449"/>
    <w:rsid w:val="00D45472"/>
    <w:rsid w:val="00D46B50"/>
    <w:rsid w:val="00D54467"/>
    <w:rsid w:val="00D63A63"/>
    <w:rsid w:val="00D717FD"/>
    <w:rsid w:val="00D97F21"/>
    <w:rsid w:val="00DA110A"/>
    <w:rsid w:val="00DA7372"/>
    <w:rsid w:val="00DB3596"/>
    <w:rsid w:val="00DB79A4"/>
    <w:rsid w:val="00DC2DD9"/>
    <w:rsid w:val="00DC7B55"/>
    <w:rsid w:val="00DD582D"/>
    <w:rsid w:val="00DD6C31"/>
    <w:rsid w:val="00DF5FDD"/>
    <w:rsid w:val="00E02C70"/>
    <w:rsid w:val="00E05616"/>
    <w:rsid w:val="00E05C8F"/>
    <w:rsid w:val="00E06A6C"/>
    <w:rsid w:val="00E203BC"/>
    <w:rsid w:val="00E42765"/>
    <w:rsid w:val="00E45876"/>
    <w:rsid w:val="00E46205"/>
    <w:rsid w:val="00E5461D"/>
    <w:rsid w:val="00E60A93"/>
    <w:rsid w:val="00E60EE5"/>
    <w:rsid w:val="00E732B6"/>
    <w:rsid w:val="00E740AF"/>
    <w:rsid w:val="00E81C05"/>
    <w:rsid w:val="00E8446A"/>
    <w:rsid w:val="00E90111"/>
    <w:rsid w:val="00E90A17"/>
    <w:rsid w:val="00E92355"/>
    <w:rsid w:val="00E93744"/>
    <w:rsid w:val="00E97BE7"/>
    <w:rsid w:val="00EA3599"/>
    <w:rsid w:val="00ED1198"/>
    <w:rsid w:val="00ED506C"/>
    <w:rsid w:val="00EE7150"/>
    <w:rsid w:val="00EE73A1"/>
    <w:rsid w:val="00EE783B"/>
    <w:rsid w:val="00EF2597"/>
    <w:rsid w:val="00F04AA7"/>
    <w:rsid w:val="00F10C28"/>
    <w:rsid w:val="00F1666A"/>
    <w:rsid w:val="00F30E3A"/>
    <w:rsid w:val="00F501E0"/>
    <w:rsid w:val="00F577A9"/>
    <w:rsid w:val="00F8448B"/>
    <w:rsid w:val="00F9136A"/>
    <w:rsid w:val="00F925B9"/>
    <w:rsid w:val="00F93312"/>
    <w:rsid w:val="00F940EE"/>
    <w:rsid w:val="00F967D6"/>
    <w:rsid w:val="00F96805"/>
    <w:rsid w:val="00FA0E43"/>
    <w:rsid w:val="00FA396D"/>
    <w:rsid w:val="00FA40F4"/>
    <w:rsid w:val="00FB0810"/>
    <w:rsid w:val="00FB2805"/>
    <w:rsid w:val="00FB616D"/>
    <w:rsid w:val="00FC2D98"/>
    <w:rsid w:val="00FC4408"/>
    <w:rsid w:val="00FC7D23"/>
    <w:rsid w:val="00FD3DB9"/>
    <w:rsid w:val="00FE0D19"/>
    <w:rsid w:val="00FE14B7"/>
    <w:rsid w:val="00FE576D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D97AAD"/>
  <w15:chartTrackingRefBased/>
  <w15:docId w15:val="{D6D9CA88-555C-46B7-B358-5CE7E31B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325E827BEE4D898F3BF74630DF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6090-1188-47EE-9948-08045F9AA512}"/>
      </w:docPartPr>
      <w:docPartBody>
        <w:p w:rsidR="001B22F8" w:rsidRDefault="00816C01">
          <w:pPr>
            <w:pStyle w:val="95325E827BEE4D898F3BF74630DF3BF1"/>
          </w:pPr>
          <w:r>
            <w:t>In Attendance</w:t>
          </w:r>
        </w:p>
      </w:docPartBody>
    </w:docPart>
    <w:docPart>
      <w:docPartPr>
        <w:name w:val="2D04DA2F3E7143B2B2F0B02DFB35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BE76-27C9-46BF-B9C0-7B5DAC99348B}"/>
      </w:docPartPr>
      <w:docPartBody>
        <w:p w:rsidR="001B22F8" w:rsidRDefault="00816C01">
          <w:pPr>
            <w:pStyle w:val="2D04DA2F3E7143B2B2F0B02DFB35D983"/>
          </w:pPr>
          <w:r>
            <w:t>Approval of Minutes</w:t>
          </w:r>
        </w:p>
      </w:docPartBody>
    </w:docPart>
    <w:docPart>
      <w:docPartPr>
        <w:name w:val="31FF2FA7AB45439BBA7C37412169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B7B7-6AF5-459B-A154-E5B9A3B90BC2}"/>
      </w:docPartPr>
      <w:docPartBody>
        <w:p w:rsidR="001B22F8" w:rsidRDefault="00816C01">
          <w:pPr>
            <w:pStyle w:val="31FF2FA7AB45439BBA7C37412169D2D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589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1"/>
    <w:rsid w:val="001B22F8"/>
    <w:rsid w:val="00495A55"/>
    <w:rsid w:val="00816C01"/>
    <w:rsid w:val="00C87615"/>
    <w:rsid w:val="00E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5325E827BEE4D898F3BF74630DF3BF1">
    <w:name w:val="95325E827BEE4D898F3BF74630DF3BF1"/>
  </w:style>
  <w:style w:type="paragraph" w:customStyle="1" w:styleId="2D04DA2F3E7143B2B2F0B02DFB35D983">
    <w:name w:val="2D04DA2F3E7143B2B2F0B02DFB35D98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31FF2FA7AB45439BBA7C37412169D2D3">
    <w:name w:val="31FF2FA7AB45439BBA7C37412169D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87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Anderson</dc:creator>
  <cp:lastModifiedBy>Ciara Webb</cp:lastModifiedBy>
  <cp:revision>100</cp:revision>
  <dcterms:created xsi:type="dcterms:W3CDTF">2023-07-31T19:54:00Z</dcterms:created>
  <dcterms:modified xsi:type="dcterms:W3CDTF">2023-08-03T11:38:00Z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